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3521" w14:textId="526F51DC" w:rsidR="00620CF0" w:rsidRPr="00DA10CA" w:rsidRDefault="00DE507E" w:rsidP="00AF6998">
      <w:pPr>
        <w:pStyle w:val="Departementsname"/>
        <w:framePr w:wrap="around"/>
        <w:rPr>
          <w:rFonts w:cs="Arial"/>
          <w:lang w:val="en-US"/>
        </w:rPr>
      </w:pPr>
      <w:r w:rsidRPr="00DA10CA">
        <w:rPr>
          <w:rFonts w:cs="Arial"/>
          <w:lang w:val="en-US"/>
        </w:rPr>
        <w:t>Rektorat</w:t>
      </w:r>
    </w:p>
    <w:p w14:paraId="5FDBE9C2" w14:textId="071025B6" w:rsidR="00620CF0" w:rsidRPr="00DA10CA" w:rsidRDefault="00DE507E" w:rsidP="007974FE">
      <w:pPr>
        <w:pStyle w:val="Organisationseinheit"/>
        <w:framePr w:wrap="around"/>
        <w:rPr>
          <w:rFonts w:cs="Arial"/>
          <w:lang w:val="en-US"/>
        </w:rPr>
      </w:pPr>
      <w:r w:rsidRPr="00DA10CA">
        <w:rPr>
          <w:rFonts w:cs="Arial"/>
          <w:lang w:val="en-US"/>
        </w:rPr>
        <w:t>ZHAW sustainable</w:t>
      </w:r>
    </w:p>
    <w:p w14:paraId="6E1C9F1E" w14:textId="024EBBB3" w:rsidR="00DA10CA" w:rsidRDefault="00FF55E6" w:rsidP="00DA10CA">
      <w:pPr>
        <w:jc w:val="center"/>
        <w:rPr>
          <w:rFonts w:cs="Arial"/>
          <w:i/>
          <w:iCs/>
          <w:color w:val="010101" w:themeColor="text1"/>
          <w:sz w:val="30"/>
          <w:szCs w:val="30"/>
        </w:rPr>
      </w:pPr>
      <w:r>
        <w:rPr>
          <w:rFonts w:cs="Arial"/>
          <w:i/>
          <w:iCs/>
          <w:noProof/>
          <w:color w:val="010101" w:themeColor="text1"/>
          <w:sz w:val="30"/>
          <w:szCs w:val="30"/>
        </w:rPr>
        <w:drawing>
          <wp:inline distT="0" distB="0" distL="0" distR="0" wp14:anchorId="21838099" wp14:editId="797A7D03">
            <wp:extent cx="5759450" cy="1927860"/>
            <wp:effectExtent l="0" t="0" r="6350" b="2540"/>
            <wp:docPr id="2422807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80786" name="Grafik 2422807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CD770" w14:textId="77777777" w:rsidR="00DA10CA" w:rsidRDefault="00DA10CA" w:rsidP="00DA10CA">
      <w:pPr>
        <w:rPr>
          <w:rFonts w:cs="Arial"/>
          <w:i/>
          <w:iCs/>
          <w:color w:val="010101" w:themeColor="text1"/>
          <w:sz w:val="30"/>
          <w:szCs w:val="30"/>
        </w:rPr>
      </w:pPr>
    </w:p>
    <w:p w14:paraId="30E6FE6C" w14:textId="77777777" w:rsidR="003D7F08" w:rsidRDefault="003D7F08" w:rsidP="00DA10CA">
      <w:pPr>
        <w:rPr>
          <w:rFonts w:cs="Arial"/>
          <w:i/>
          <w:iCs/>
          <w:color w:val="010101" w:themeColor="text1"/>
          <w:sz w:val="34"/>
          <w:szCs w:val="34"/>
        </w:rPr>
      </w:pPr>
    </w:p>
    <w:p w14:paraId="35B9578E" w14:textId="1C562C1C" w:rsidR="00DA10CA" w:rsidRPr="00F86FB6" w:rsidRDefault="00DA10CA" w:rsidP="00DA10CA">
      <w:pPr>
        <w:rPr>
          <w:rFonts w:cs="Arial"/>
          <w:i/>
          <w:iCs/>
          <w:color w:val="010101" w:themeColor="text1"/>
          <w:sz w:val="34"/>
          <w:szCs w:val="34"/>
        </w:rPr>
      </w:pPr>
      <w:r w:rsidRPr="00F86FB6">
        <w:rPr>
          <w:rFonts w:cs="Arial"/>
          <w:i/>
          <w:iCs/>
          <w:color w:val="010101" w:themeColor="text1"/>
          <w:sz w:val="34"/>
          <w:szCs w:val="34"/>
        </w:rPr>
        <w:t>Antragsformular – Förderperiode 2026-2028</w:t>
      </w:r>
    </w:p>
    <w:p w14:paraId="70B13B3B" w14:textId="77777777" w:rsidR="00DA10CA" w:rsidRPr="00DA10CA" w:rsidRDefault="00DA10CA" w:rsidP="00DA10CA">
      <w:pPr>
        <w:spacing w:line="240" w:lineRule="auto"/>
        <w:outlineLvl w:val="2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5A3A273D" w14:textId="2D57CD4A" w:rsidR="00DA10CA" w:rsidRPr="00F86FB6" w:rsidRDefault="00DA10CA" w:rsidP="00F86FB6">
      <w:pPr>
        <w:shd w:val="clear" w:color="auto" w:fill="E5E5E5" w:themeFill="text1" w:themeFillTint="1A"/>
        <w:rPr>
          <w:rFonts w:cs="Arial"/>
          <w:color w:val="010101" w:themeColor="text1"/>
          <w:sz w:val="22"/>
          <w:szCs w:val="22"/>
        </w:rPr>
      </w:pPr>
      <w:r w:rsidRPr="00F86FB6">
        <w:rPr>
          <w:rFonts w:cs="Arial"/>
          <w:color w:val="010101" w:themeColor="text1"/>
          <w:sz w:val="22"/>
          <w:szCs w:val="22"/>
        </w:rPr>
        <w:t xml:space="preserve">Dieses Formular dient der Beantragung von Mitteln aus dem </w:t>
      </w:r>
      <w:r w:rsidR="009418B4" w:rsidRPr="009418B4">
        <w:rPr>
          <w:rFonts w:cs="Arial"/>
          <w:color w:val="010101" w:themeColor="text1"/>
          <w:sz w:val="22"/>
          <w:szCs w:val="22"/>
        </w:rPr>
        <w:t xml:space="preserve">Education </w:t>
      </w:r>
      <w:proofErr w:type="spellStart"/>
      <w:r w:rsidR="009418B4" w:rsidRPr="009418B4">
        <w:rPr>
          <w:rFonts w:cs="Arial"/>
          <w:color w:val="010101" w:themeColor="text1"/>
          <w:sz w:val="22"/>
          <w:szCs w:val="22"/>
        </w:rPr>
        <w:t>for</w:t>
      </w:r>
      <w:proofErr w:type="spellEnd"/>
      <w:r w:rsidR="009418B4" w:rsidRPr="009418B4">
        <w:rPr>
          <w:rFonts w:cs="Arial"/>
          <w:color w:val="010101" w:themeColor="text1"/>
          <w:sz w:val="22"/>
          <w:szCs w:val="22"/>
        </w:rPr>
        <w:t xml:space="preserve"> </w:t>
      </w:r>
      <w:proofErr w:type="spellStart"/>
      <w:r w:rsidR="009418B4" w:rsidRPr="009418B4">
        <w:rPr>
          <w:rFonts w:cs="Arial"/>
          <w:color w:val="010101" w:themeColor="text1"/>
          <w:sz w:val="22"/>
          <w:szCs w:val="22"/>
        </w:rPr>
        <w:t>Sustainable</w:t>
      </w:r>
      <w:proofErr w:type="spellEnd"/>
      <w:r w:rsidR="009418B4" w:rsidRPr="009418B4">
        <w:rPr>
          <w:rFonts w:cs="Arial"/>
          <w:color w:val="010101" w:themeColor="text1"/>
          <w:sz w:val="22"/>
          <w:szCs w:val="22"/>
        </w:rPr>
        <w:t xml:space="preserve"> Development</w:t>
      </w:r>
      <w:r w:rsidR="000F75B5">
        <w:rPr>
          <w:rFonts w:cs="Arial"/>
          <w:color w:val="010101" w:themeColor="text1"/>
          <w:sz w:val="22"/>
          <w:szCs w:val="22"/>
        </w:rPr>
        <w:t xml:space="preserve"> (ESD) Fund</w:t>
      </w:r>
      <w:r w:rsidR="009418B4" w:rsidRPr="009418B4">
        <w:rPr>
          <w:rFonts w:cs="Arial"/>
          <w:color w:val="010101" w:themeColor="text1"/>
          <w:sz w:val="22"/>
          <w:szCs w:val="22"/>
        </w:rPr>
        <w:t xml:space="preserve"> </w:t>
      </w:r>
      <w:r w:rsidRPr="00F86FB6">
        <w:rPr>
          <w:rFonts w:cs="Arial"/>
          <w:color w:val="010101" w:themeColor="text1"/>
          <w:sz w:val="22"/>
          <w:szCs w:val="22"/>
        </w:rPr>
        <w:t xml:space="preserve">von ZHAW </w:t>
      </w:r>
      <w:proofErr w:type="spellStart"/>
      <w:r w:rsidRPr="00F86FB6">
        <w:rPr>
          <w:rFonts w:cs="Arial"/>
          <w:color w:val="010101" w:themeColor="text1"/>
          <w:sz w:val="22"/>
          <w:szCs w:val="22"/>
        </w:rPr>
        <w:t>sustainable</w:t>
      </w:r>
      <w:proofErr w:type="spellEnd"/>
      <w:r w:rsidRPr="00F86FB6">
        <w:rPr>
          <w:rFonts w:cs="Arial"/>
          <w:color w:val="010101" w:themeColor="text1"/>
          <w:sz w:val="22"/>
          <w:szCs w:val="22"/>
        </w:rPr>
        <w:t xml:space="preserve">. </w:t>
      </w:r>
    </w:p>
    <w:p w14:paraId="04004314" w14:textId="77777777" w:rsidR="00DA10CA" w:rsidRPr="00F86FB6" w:rsidRDefault="00DA10CA" w:rsidP="00F86FB6">
      <w:pPr>
        <w:shd w:val="clear" w:color="auto" w:fill="E5E5E5" w:themeFill="text1" w:themeFillTint="1A"/>
        <w:rPr>
          <w:rFonts w:cs="Arial"/>
          <w:color w:val="010101" w:themeColor="text1"/>
          <w:sz w:val="22"/>
          <w:szCs w:val="22"/>
        </w:rPr>
      </w:pPr>
    </w:p>
    <w:p w14:paraId="191A09AB" w14:textId="77777777" w:rsidR="00DA10CA" w:rsidRPr="00F86FB6" w:rsidRDefault="00DA10CA" w:rsidP="00F86FB6">
      <w:pPr>
        <w:shd w:val="clear" w:color="auto" w:fill="E5E5E5" w:themeFill="text1" w:themeFillTint="1A"/>
        <w:rPr>
          <w:rFonts w:cs="Arial"/>
          <w:color w:val="010101" w:themeColor="text1"/>
          <w:sz w:val="22"/>
          <w:szCs w:val="22"/>
        </w:rPr>
      </w:pPr>
      <w:r w:rsidRPr="00F86FB6">
        <w:rPr>
          <w:rFonts w:cs="Arial"/>
          <w:color w:val="010101" w:themeColor="text1"/>
          <w:sz w:val="22"/>
          <w:szCs w:val="22"/>
        </w:rPr>
        <w:t xml:space="preserve">Gefördert wird </w:t>
      </w:r>
      <w:proofErr w:type="gramStart"/>
      <w:r w:rsidRPr="00F86FB6">
        <w:rPr>
          <w:rFonts w:cs="Arial"/>
          <w:color w:val="010101" w:themeColor="text1"/>
          <w:sz w:val="22"/>
          <w:szCs w:val="22"/>
        </w:rPr>
        <w:t xml:space="preserve">ausschliesslich die konzeptionelle </w:t>
      </w:r>
      <w:r w:rsidRPr="00F86FB6">
        <w:rPr>
          <w:rFonts w:cs="Arial"/>
          <w:i/>
          <w:iCs/>
          <w:color w:val="010101" w:themeColor="text1"/>
          <w:sz w:val="22"/>
          <w:szCs w:val="22"/>
        </w:rPr>
        <w:t>Entwicklung</w:t>
      </w:r>
      <w:proofErr w:type="gramEnd"/>
      <w:r w:rsidRPr="00F86FB6">
        <w:rPr>
          <w:rFonts w:cs="Arial"/>
          <w:color w:val="010101" w:themeColor="text1"/>
          <w:sz w:val="22"/>
          <w:szCs w:val="22"/>
        </w:rPr>
        <w:t xml:space="preserve"> (nicht Durchführung) innovativer Lehrformate mit klarem Nachhaltigkeitsbezug.</w:t>
      </w:r>
    </w:p>
    <w:p w14:paraId="16F1AFD4" w14:textId="77777777" w:rsidR="00DA10CA" w:rsidRPr="00F86FB6" w:rsidRDefault="00DA10CA" w:rsidP="00F86FB6">
      <w:pPr>
        <w:shd w:val="clear" w:color="auto" w:fill="E5E5E5" w:themeFill="text1" w:themeFillTint="1A"/>
        <w:rPr>
          <w:rFonts w:cs="Arial"/>
          <w:color w:val="010101" w:themeColor="text1"/>
          <w:sz w:val="22"/>
          <w:szCs w:val="22"/>
        </w:rPr>
      </w:pPr>
      <w:r w:rsidRPr="00F86FB6">
        <w:rPr>
          <w:rFonts w:cs="Arial"/>
          <w:color w:val="010101" w:themeColor="text1"/>
          <w:sz w:val="22"/>
          <w:szCs w:val="22"/>
        </w:rPr>
        <w:t>Die geförderten Formate müssen departementsübergreifend konzipiert sein und mindestens zwei Departemente zentral einbeziehen.</w:t>
      </w:r>
    </w:p>
    <w:p w14:paraId="50F30F2A" w14:textId="77777777" w:rsidR="00DA10CA" w:rsidRPr="00F86FB6" w:rsidRDefault="00DA10CA" w:rsidP="00F86FB6">
      <w:pPr>
        <w:shd w:val="clear" w:color="auto" w:fill="E5E5E5" w:themeFill="text1" w:themeFillTint="1A"/>
        <w:rPr>
          <w:rFonts w:cs="Arial"/>
          <w:color w:val="010101" w:themeColor="text1"/>
          <w:sz w:val="22"/>
          <w:szCs w:val="22"/>
        </w:rPr>
      </w:pPr>
    </w:p>
    <w:p w14:paraId="17998C1C" w14:textId="77777777" w:rsidR="00DA10CA" w:rsidRPr="00F86FB6" w:rsidRDefault="00DA10CA" w:rsidP="00F86FB6">
      <w:pPr>
        <w:shd w:val="clear" w:color="auto" w:fill="E5E5E5" w:themeFill="text1" w:themeFillTint="1A"/>
        <w:spacing w:line="240" w:lineRule="auto"/>
        <w:rPr>
          <w:rFonts w:cs="Arial"/>
          <w:color w:val="010101" w:themeColor="text1"/>
          <w:sz w:val="22"/>
          <w:szCs w:val="22"/>
        </w:rPr>
      </w:pPr>
      <w:r w:rsidRPr="00F86FB6">
        <w:rPr>
          <w:rFonts w:cs="Arial"/>
          <w:color w:val="010101" w:themeColor="text1"/>
          <w:sz w:val="22"/>
          <w:szCs w:val="22"/>
        </w:rPr>
        <w:t>Es können multiple Personen die Funktion von Antragssteller:in/Projektleitung einnehmen.</w:t>
      </w:r>
    </w:p>
    <w:p w14:paraId="78A0DD71" w14:textId="77777777" w:rsidR="00DA10CA" w:rsidRPr="00DA10CA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lang w:eastAsia="de-DE"/>
        </w:rPr>
      </w:pPr>
    </w:p>
    <w:p w14:paraId="2A8FCE59" w14:textId="77777777" w:rsidR="00D91C21" w:rsidRDefault="00D91C21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</w:p>
    <w:p w14:paraId="1BE4F737" w14:textId="77777777" w:rsidR="00D91C21" w:rsidRDefault="00D91C21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</w:p>
    <w:p w14:paraId="5351F650" w14:textId="77777777" w:rsidR="003D7F08" w:rsidRDefault="003D7F08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</w:p>
    <w:p w14:paraId="38ED8E3E" w14:textId="77777777" w:rsidR="00D91C21" w:rsidRDefault="00D91C21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</w:p>
    <w:p w14:paraId="4E5C3EFF" w14:textId="5B56C351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  <w:r w:rsidRPr="00F86FB6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t>Bestätigung</w:t>
      </w:r>
    </w:p>
    <w:p w14:paraId="43E99BB9" w14:textId="77777777" w:rsidR="00DA10CA" w:rsidRPr="00F85DEF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</w:p>
    <w:p w14:paraId="7407CEF0" w14:textId="640E6EF2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FORMCHECKBOX </w:instrText>
      </w:r>
      <w:r w:rsidR="008520C4"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0"/>
      <w:r w:rsidRPr="00F86FB6">
        <w:rPr>
          <w:rFonts w:eastAsia="Times New Roman" w:cs="Arial"/>
          <w:sz w:val="24"/>
          <w:szCs w:val="24"/>
          <w:lang w:eastAsia="de-DE"/>
        </w:rPr>
        <w:t>Ich bestätige, dass:</w:t>
      </w:r>
    </w:p>
    <w:p w14:paraId="6A9AB902" w14:textId="77777777" w:rsidR="00DA10CA" w:rsidRPr="00F86FB6" w:rsidRDefault="00DA10CA" w:rsidP="00E54BBD">
      <w:pPr>
        <w:numPr>
          <w:ilvl w:val="0"/>
          <w:numId w:val="10"/>
        </w:numPr>
        <w:spacing w:line="240" w:lineRule="auto"/>
        <w:jc w:val="left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 xml:space="preserve">die formalen Voraussetzungen erfüllt sind, </w:t>
      </w:r>
    </w:p>
    <w:p w14:paraId="4CB86A40" w14:textId="77777777" w:rsidR="00DA10CA" w:rsidRPr="00F86FB6" w:rsidRDefault="00DA10CA" w:rsidP="00E54BBD">
      <w:pPr>
        <w:numPr>
          <w:ilvl w:val="0"/>
          <w:numId w:val="10"/>
        </w:numPr>
        <w:spacing w:line="240" w:lineRule="auto"/>
        <w:jc w:val="left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 xml:space="preserve">die Angaben korrekt und vollständig sind, </w:t>
      </w:r>
    </w:p>
    <w:p w14:paraId="59D10200" w14:textId="77777777" w:rsidR="00DA10CA" w:rsidRPr="00F86FB6" w:rsidRDefault="00DA10CA" w:rsidP="00E54BBD">
      <w:pPr>
        <w:numPr>
          <w:ilvl w:val="0"/>
          <w:numId w:val="10"/>
        </w:numPr>
        <w:spacing w:line="240" w:lineRule="auto"/>
        <w:jc w:val="left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 xml:space="preserve">die Zustimmung der zuständigen Studiengangsleitung(en) vorliegt. </w:t>
      </w:r>
    </w:p>
    <w:p w14:paraId="4246914B" w14:textId="77777777" w:rsidR="00DA10CA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lang w:eastAsia="de-DE"/>
        </w:rPr>
      </w:pPr>
    </w:p>
    <w:p w14:paraId="1D78872B" w14:textId="66D8900A" w:rsidR="00F86FB6" w:rsidRPr="00F86FB6" w:rsidRDefault="00F86FB6" w:rsidP="00DA10CA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  <w:lang w:eastAsia="de-DE"/>
        </w:rPr>
      </w:pPr>
      <w:r w:rsidRPr="00F86FB6">
        <w:rPr>
          <w:rFonts w:eastAsia="Times New Roman" w:cs="Arial"/>
          <w:kern w:val="36"/>
          <w:sz w:val="24"/>
          <w:szCs w:val="24"/>
          <w:lang w:eastAsia="de-DE"/>
        </w:rPr>
        <w:t>Vor- und Nachname</w:t>
      </w:r>
    </w:p>
    <w:p w14:paraId="74C2F24A" w14:textId="71EA3EFA" w:rsidR="00F86FB6" w:rsidRPr="00D91C21" w:rsidRDefault="00F86FB6" w:rsidP="00DA10CA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  <w:lang w:eastAsia="de-DE"/>
        </w:rPr>
      </w:pPr>
      <w:r w:rsidRPr="00D91C21">
        <w:rPr>
          <w:rFonts w:eastAsia="Times New Roman" w:cs="Arial"/>
          <w:kern w:val="36"/>
          <w:sz w:val="24"/>
          <w:szCs w:val="24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D91C21">
        <w:rPr>
          <w:rFonts w:eastAsia="Times New Roman" w:cs="Arial"/>
          <w:kern w:val="36"/>
          <w:sz w:val="24"/>
          <w:szCs w:val="24"/>
          <w:lang w:eastAsia="de-DE"/>
        </w:rPr>
        <w:instrText xml:space="preserve"> FORMTEXT </w:instrText>
      </w:r>
      <w:r w:rsidRPr="00D91C21">
        <w:rPr>
          <w:rFonts w:eastAsia="Times New Roman" w:cs="Arial"/>
          <w:kern w:val="36"/>
          <w:sz w:val="24"/>
          <w:szCs w:val="24"/>
          <w:lang w:eastAsia="de-DE"/>
        </w:rPr>
      </w:r>
      <w:r w:rsidRPr="00D91C21">
        <w:rPr>
          <w:rFonts w:eastAsia="Times New Roman" w:cs="Arial"/>
          <w:kern w:val="36"/>
          <w:sz w:val="24"/>
          <w:szCs w:val="24"/>
          <w:lang w:eastAsia="de-DE"/>
        </w:rPr>
        <w:fldChar w:fldCharType="separate"/>
      </w:r>
      <w:r w:rsidRPr="00D91C21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D91C21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D91C21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D91C21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D91C21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D91C21">
        <w:rPr>
          <w:rFonts w:eastAsia="Times New Roman" w:cs="Arial"/>
          <w:kern w:val="36"/>
          <w:sz w:val="24"/>
          <w:szCs w:val="24"/>
          <w:lang w:eastAsia="de-DE"/>
        </w:rPr>
        <w:fldChar w:fldCharType="end"/>
      </w:r>
      <w:bookmarkEnd w:id="1"/>
    </w:p>
    <w:p w14:paraId="2840B52D" w14:textId="6CC9807C" w:rsidR="00DA10CA" w:rsidRPr="00F86FB6" w:rsidRDefault="00F86FB6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  <w:r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br w:type="column"/>
      </w:r>
      <w:r w:rsidR="00DA10CA" w:rsidRPr="00F86FB6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lastRenderedPageBreak/>
        <w:t>1. Projektübersicht</w:t>
      </w:r>
    </w:p>
    <w:p w14:paraId="55734B66" w14:textId="77777777" w:rsidR="00DA10CA" w:rsidRPr="00F85DEF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6"/>
          <w:szCs w:val="26"/>
          <w:lang w:eastAsia="de-DE"/>
        </w:rPr>
      </w:pPr>
    </w:p>
    <w:p w14:paraId="43206FE8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>1.1 Titel</w:t>
      </w:r>
    </w:p>
    <w:p w14:paraId="4E71E7AE" w14:textId="6B0A1C90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2"/>
    </w:p>
    <w:p w14:paraId="02D1D43C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46C7A2FD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 xml:space="preserve">1.2 Kurzbeschreibung </w:t>
      </w:r>
      <w:r w:rsidRPr="00F86FB6">
        <w:rPr>
          <w:rFonts w:eastAsia="Times New Roman" w:cs="Arial"/>
          <w:sz w:val="24"/>
          <w:szCs w:val="24"/>
          <w:lang w:eastAsia="de-DE"/>
        </w:rPr>
        <w:t>(max. 250 Wörter)</w:t>
      </w:r>
    </w:p>
    <w:p w14:paraId="73C4AFA8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Bitte beschreibe kurz:</w:t>
      </w:r>
    </w:p>
    <w:p w14:paraId="5B93B884" w14:textId="77777777" w:rsidR="00DA10CA" w:rsidRPr="00F86FB6" w:rsidRDefault="00DA10CA" w:rsidP="00E54BBD">
      <w:pPr>
        <w:numPr>
          <w:ilvl w:val="0"/>
          <w:numId w:val="11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Was entwickelt wird, </w:t>
      </w:r>
    </w:p>
    <w:p w14:paraId="4D1A7CCA" w14:textId="77777777" w:rsidR="00DA10CA" w:rsidRPr="00F86FB6" w:rsidRDefault="00DA10CA" w:rsidP="00E54BBD">
      <w:pPr>
        <w:numPr>
          <w:ilvl w:val="0"/>
          <w:numId w:val="11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in welchem Lehrkontext das Format eingesetzt werden soll, </w:t>
      </w:r>
    </w:p>
    <w:p w14:paraId="0C322D40" w14:textId="77777777" w:rsidR="00DA10CA" w:rsidRPr="00F86FB6" w:rsidRDefault="00DA10CA" w:rsidP="00E54BBD">
      <w:pPr>
        <w:numPr>
          <w:ilvl w:val="0"/>
          <w:numId w:val="11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welcher Nachhaltigkeitsbezug besteht, </w:t>
      </w:r>
    </w:p>
    <w:p w14:paraId="7BFE97E2" w14:textId="77777777" w:rsidR="00DA10CA" w:rsidRPr="00F86FB6" w:rsidRDefault="00DA10CA" w:rsidP="00E54BBD">
      <w:pPr>
        <w:numPr>
          <w:ilvl w:val="0"/>
          <w:numId w:val="11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was daran neu oder besonders relevant für die ZHAW ist, </w:t>
      </w:r>
    </w:p>
    <w:p w14:paraId="7115BCAC" w14:textId="77777777" w:rsidR="00DA10CA" w:rsidRPr="00F86FB6" w:rsidRDefault="00DA10CA" w:rsidP="00E54BBD">
      <w:pPr>
        <w:numPr>
          <w:ilvl w:val="0"/>
          <w:numId w:val="11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was am Ende der Förderphase konkret vorliegen soll (z. B. Modulkonzept, Curriculum, Lehrmaterialien).</w:t>
      </w:r>
    </w:p>
    <w:p w14:paraId="69F41130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3"/>
    </w:p>
    <w:p w14:paraId="53443E45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lang w:eastAsia="de-DE"/>
        </w:rPr>
      </w:pPr>
    </w:p>
    <w:p w14:paraId="7C15C31E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  <w:r w:rsidRPr="00F86FB6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t>2. Beteiligte</w:t>
      </w:r>
    </w:p>
    <w:p w14:paraId="69EB3EDF" w14:textId="77777777" w:rsidR="00DA10CA" w:rsidRPr="00F85DEF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6"/>
          <w:szCs w:val="26"/>
          <w:lang w:eastAsia="de-DE"/>
        </w:rPr>
      </w:pPr>
    </w:p>
    <w:p w14:paraId="00D7DD4A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>2.1 Projektleitung</w:t>
      </w:r>
    </w:p>
    <w:p w14:paraId="7450FF0D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Vor- und Nachname, Funktion, Departement, </w:t>
      </w:r>
      <w:proofErr w:type="gramStart"/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Email</w:t>
      </w:r>
      <w:proofErr w:type="gramEnd"/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, Telefon</w:t>
      </w:r>
    </w:p>
    <w:p w14:paraId="62558524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noProof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4"/>
    </w:p>
    <w:p w14:paraId="05E19F35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</w:p>
    <w:p w14:paraId="3BA561A9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>2.2 Projektteam</w:t>
      </w:r>
    </w:p>
    <w:p w14:paraId="52A06D14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Vor- und Nachname, Funktion, Organisation/Departement, </w:t>
      </w:r>
      <w:proofErr w:type="gramStart"/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Email</w:t>
      </w:r>
      <w:proofErr w:type="gramEnd"/>
    </w:p>
    <w:p w14:paraId="6F858C8D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5"/>
    </w:p>
    <w:p w14:paraId="716DF9D3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</w:p>
    <w:p w14:paraId="2316168E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 xml:space="preserve">2.3 Beteiligte Departemente </w:t>
      </w:r>
      <w:r w:rsidRPr="00F86FB6">
        <w:rPr>
          <w:rFonts w:eastAsia="Times New Roman" w:cs="Arial"/>
          <w:sz w:val="24"/>
          <w:szCs w:val="24"/>
          <w:lang w:eastAsia="de-DE"/>
        </w:rPr>
        <w:t>(mindestens zwei)</w:t>
      </w:r>
    </w:p>
    <w:p w14:paraId="216C05A7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Departement und Organisationseinheit(en)</w:t>
      </w:r>
    </w:p>
    <w:p w14:paraId="482196C2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6"/>
    </w:p>
    <w:p w14:paraId="4BA16811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</w:p>
    <w:p w14:paraId="0A223AFB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 xml:space="preserve">2.4 Externe </w:t>
      </w:r>
      <w:proofErr w:type="gramStart"/>
      <w:r w:rsidRPr="00F86FB6">
        <w:rPr>
          <w:rFonts w:eastAsia="Times New Roman" w:cs="Arial"/>
          <w:b/>
          <w:bCs/>
          <w:sz w:val="24"/>
          <w:szCs w:val="24"/>
          <w:lang w:eastAsia="de-DE"/>
        </w:rPr>
        <w:t>Partner:innen</w:t>
      </w:r>
      <w:proofErr w:type="gramEnd"/>
      <w:r w:rsidRPr="00F86FB6">
        <w:rPr>
          <w:rFonts w:eastAsia="Times New Roman" w:cs="Arial"/>
          <w:b/>
          <w:bCs/>
          <w:sz w:val="24"/>
          <w:szCs w:val="24"/>
          <w:lang w:eastAsia="de-DE"/>
        </w:rPr>
        <w:t xml:space="preserve"> (optional)</w:t>
      </w:r>
    </w:p>
    <w:p w14:paraId="5E3D6AC0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i/>
          <w:iCs/>
          <w:kern w:val="36"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kern w:val="36"/>
          <w:sz w:val="24"/>
          <w:szCs w:val="24"/>
          <w:lang w:eastAsia="de-DE"/>
        </w:rPr>
        <w:t>Vor- und Nachname, Organisation, Rolle</w:t>
      </w:r>
    </w:p>
    <w:p w14:paraId="75353119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  <w:lang w:eastAsia="de-DE"/>
        </w:rPr>
      </w:pP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F86FB6">
        <w:rPr>
          <w:rFonts w:eastAsia="Times New Roman" w:cs="Arial"/>
          <w:kern w:val="36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end"/>
      </w:r>
      <w:bookmarkEnd w:id="7"/>
    </w:p>
    <w:p w14:paraId="14A974C3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</w:p>
    <w:p w14:paraId="43F106E0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  <w:r w:rsidRPr="00F86FB6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t>3. Bedarf, Nachhaltigkeit und Zusammenarbeit</w:t>
      </w:r>
    </w:p>
    <w:p w14:paraId="10A19565" w14:textId="77777777" w:rsidR="00DA10CA" w:rsidRPr="00F85DEF" w:rsidRDefault="00DA10CA" w:rsidP="00DA10CA">
      <w:pPr>
        <w:spacing w:line="240" w:lineRule="auto"/>
        <w:rPr>
          <w:rFonts w:eastAsia="Times New Roman" w:cs="Arial"/>
          <w:sz w:val="26"/>
          <w:szCs w:val="26"/>
          <w:lang w:eastAsia="de-DE"/>
        </w:rPr>
      </w:pPr>
    </w:p>
    <w:p w14:paraId="21ED0B40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Bitte beschreibe (max. 600 Wörter):</w:t>
      </w:r>
    </w:p>
    <w:p w14:paraId="1DD55BA3" w14:textId="77777777" w:rsidR="00DA10CA" w:rsidRPr="00F86FB6" w:rsidRDefault="00DA10CA" w:rsidP="00E54BBD">
      <w:pPr>
        <w:numPr>
          <w:ilvl w:val="0"/>
          <w:numId w:val="12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Welche Lücke oder welcher Bedarf im bestehenden Lehrangebot adressiert wird, </w:t>
      </w:r>
    </w:p>
    <w:p w14:paraId="1D293756" w14:textId="77777777" w:rsidR="00DA10CA" w:rsidRPr="00F86FB6" w:rsidRDefault="00DA10CA" w:rsidP="00E54BBD">
      <w:pPr>
        <w:numPr>
          <w:ilvl w:val="0"/>
          <w:numId w:val="12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wie Nachhaltigkeit fachlich im Format verankert wird, </w:t>
      </w:r>
    </w:p>
    <w:p w14:paraId="513C9DC8" w14:textId="77777777" w:rsidR="00DA10CA" w:rsidRPr="00F86FB6" w:rsidRDefault="00DA10CA" w:rsidP="00E54BBD">
      <w:pPr>
        <w:numPr>
          <w:ilvl w:val="0"/>
          <w:numId w:val="12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welche Kompetenzen die Zielgruppen entwickeln sollen, </w:t>
      </w:r>
    </w:p>
    <w:p w14:paraId="1D7DDCB2" w14:textId="77777777" w:rsidR="00DA10CA" w:rsidRPr="00F86FB6" w:rsidRDefault="00DA10CA" w:rsidP="00E54BBD">
      <w:pPr>
        <w:numPr>
          <w:ilvl w:val="0"/>
          <w:numId w:val="12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wie unterschiedliche Perspektiven sowie mögliche inhaltliche, fachliche oder institutionelle Zielkonflikte und Spannungen berücksichtigt werden,</w:t>
      </w:r>
    </w:p>
    <w:p w14:paraId="008866BE" w14:textId="77777777" w:rsidR="00DA10CA" w:rsidRPr="00F86FB6" w:rsidRDefault="00DA10CA" w:rsidP="00E54BBD">
      <w:pPr>
        <w:numPr>
          <w:ilvl w:val="0"/>
          <w:numId w:val="12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wie die beteiligten Departemente konkret zusammenarbeiten,</w:t>
      </w:r>
    </w:p>
    <w:p w14:paraId="0BDA44D8" w14:textId="77777777" w:rsidR="00DA10CA" w:rsidRPr="00F86FB6" w:rsidRDefault="00DA10CA" w:rsidP="00E54BBD">
      <w:pPr>
        <w:numPr>
          <w:ilvl w:val="0"/>
          <w:numId w:val="12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wie das Format so konzipiert wird, dass es in einer späteren Umsetzung grundsätzlich allen zentral beteiligten Departementen jeweils zugänglich gemacht werden kann. </w:t>
      </w:r>
    </w:p>
    <w:p w14:paraId="4F8FC053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8"/>
    </w:p>
    <w:p w14:paraId="58D21BC9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</w:p>
    <w:p w14:paraId="0F80D845" w14:textId="77777777" w:rsidR="00DA10CA" w:rsidRPr="00F85DEF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  <w:r w:rsidRPr="00F85DEF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t>4. Beitrag des Projekts</w:t>
      </w:r>
    </w:p>
    <w:p w14:paraId="5CF59845" w14:textId="77777777" w:rsidR="00DA10CA" w:rsidRPr="00F85DEF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6"/>
          <w:szCs w:val="26"/>
          <w:lang w:eastAsia="de-DE"/>
        </w:rPr>
      </w:pPr>
    </w:p>
    <w:p w14:paraId="54DF7AAA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lastRenderedPageBreak/>
        <w:t>4.1 Neuheitswert und Potenzial</w:t>
      </w:r>
    </w:p>
    <w:p w14:paraId="1C719F4E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Bitte beschreibe (max. 250 Wörter):</w:t>
      </w:r>
    </w:p>
    <w:p w14:paraId="4DF93B1E" w14:textId="77777777" w:rsidR="00DA10CA" w:rsidRPr="00F86FB6" w:rsidRDefault="00DA10CA" w:rsidP="00E54BBD">
      <w:pPr>
        <w:numPr>
          <w:ilvl w:val="0"/>
          <w:numId w:val="13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was im Vergleich zu bestehenden Formaten im ZHAW-Kontext inhaltlich neu oder weiterentwickelnd ist, </w:t>
      </w:r>
    </w:p>
    <w:p w14:paraId="6D5DC82F" w14:textId="77777777" w:rsidR="00DA10CA" w:rsidRPr="00F86FB6" w:rsidRDefault="00DA10CA" w:rsidP="00E54BBD">
      <w:pPr>
        <w:numPr>
          <w:ilvl w:val="0"/>
          <w:numId w:val="13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welchen didaktischen oder inhaltlichen Mehrwert das Projekt bietet </w:t>
      </w:r>
    </w:p>
    <w:p w14:paraId="41D5AE8E" w14:textId="77777777" w:rsidR="00DA10CA" w:rsidRPr="00F86FB6" w:rsidRDefault="00DA10CA" w:rsidP="00E54BBD">
      <w:pPr>
        <w:numPr>
          <w:ilvl w:val="0"/>
          <w:numId w:val="13"/>
        </w:numPr>
        <w:spacing w:line="240" w:lineRule="auto"/>
        <w:jc w:val="left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und inwiefern das Format auch in anderen Kontexten innerhalb der ZHAW genutzt oder weiterentwickelt werden könnte</w:t>
      </w:r>
      <w:r w:rsidRPr="00F86FB6">
        <w:rPr>
          <w:rFonts w:eastAsia="Times New Roman" w:cs="Arial"/>
          <w:sz w:val="24"/>
          <w:szCs w:val="24"/>
          <w:lang w:eastAsia="de-DE"/>
        </w:rPr>
        <w:t xml:space="preserve">. </w:t>
      </w:r>
    </w:p>
    <w:p w14:paraId="3D96649D" w14:textId="1ADB4263" w:rsidR="00DA10CA" w:rsidRPr="00F86FB6" w:rsidRDefault="00611AFF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>
        <w:rPr>
          <w:rFonts w:eastAsia="Times New Roman" w:cs="Arial"/>
          <w:sz w:val="24"/>
          <w:szCs w:val="24"/>
          <w:lang w:eastAsia="de-DE"/>
        </w:rPr>
      </w:r>
      <w:r>
        <w:rPr>
          <w:rFonts w:eastAsia="Times New Roman" w:cs="Arial"/>
          <w:sz w:val="24"/>
          <w:szCs w:val="24"/>
          <w:lang w:eastAsia="de-DE"/>
        </w:rPr>
        <w:fldChar w:fldCharType="separate"/>
      </w:r>
      <w:r>
        <w:rPr>
          <w:rFonts w:eastAsia="Times New Roman" w:cs="Arial"/>
          <w:noProof/>
          <w:sz w:val="24"/>
          <w:szCs w:val="24"/>
          <w:lang w:eastAsia="de-DE"/>
        </w:rPr>
        <w:t> </w:t>
      </w:r>
      <w:r>
        <w:rPr>
          <w:rFonts w:eastAsia="Times New Roman" w:cs="Arial"/>
          <w:noProof/>
          <w:sz w:val="24"/>
          <w:szCs w:val="24"/>
          <w:lang w:eastAsia="de-DE"/>
        </w:rPr>
        <w:t> </w:t>
      </w:r>
      <w:r>
        <w:rPr>
          <w:rFonts w:eastAsia="Times New Roman" w:cs="Arial"/>
          <w:noProof/>
          <w:sz w:val="24"/>
          <w:szCs w:val="24"/>
          <w:lang w:eastAsia="de-DE"/>
        </w:rPr>
        <w:t> </w:t>
      </w:r>
      <w:r>
        <w:rPr>
          <w:rFonts w:eastAsia="Times New Roman" w:cs="Arial"/>
          <w:noProof/>
          <w:sz w:val="24"/>
          <w:szCs w:val="24"/>
          <w:lang w:eastAsia="de-DE"/>
        </w:rPr>
        <w:t> </w:t>
      </w:r>
      <w:r>
        <w:rPr>
          <w:rFonts w:eastAsia="Times New Roman" w:cs="Arial"/>
          <w:noProof/>
          <w:sz w:val="24"/>
          <w:szCs w:val="24"/>
          <w:lang w:eastAsia="de-DE"/>
        </w:rPr>
        <w:t> </w:t>
      </w:r>
      <w:r>
        <w:rPr>
          <w:rFonts w:eastAsia="Times New Roman" w:cs="Arial"/>
          <w:sz w:val="24"/>
          <w:szCs w:val="24"/>
          <w:lang w:eastAsia="de-DE"/>
        </w:rPr>
        <w:fldChar w:fldCharType="end"/>
      </w:r>
      <w:bookmarkEnd w:id="9"/>
    </w:p>
    <w:p w14:paraId="4D9EAB82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14:paraId="5B267736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>4.2 Sichtbarkeit und Weitergabe</w:t>
      </w:r>
    </w:p>
    <w:p w14:paraId="6DB83C6A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Werden Erfahrungen, Materialien oder Ergebnisse zugänglich gemacht? Wenn ja, wie (z.B. Workshops, Dokumentation, Open Resources oder Austauschformate)? (max. 250 Wörter)</w:t>
      </w:r>
    </w:p>
    <w:p w14:paraId="4FF29AA1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  <w:lang w:eastAsia="de-DE"/>
        </w:rPr>
      </w:pP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F86FB6">
        <w:rPr>
          <w:rFonts w:eastAsia="Times New Roman" w:cs="Arial"/>
          <w:kern w:val="36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end"/>
      </w:r>
      <w:bookmarkEnd w:id="10"/>
    </w:p>
    <w:p w14:paraId="2922F086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</w:p>
    <w:p w14:paraId="3C721CF2" w14:textId="77777777" w:rsidR="00DA10CA" w:rsidRPr="00F85DEF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  <w:r w:rsidRPr="00F85DEF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t xml:space="preserve">5. Wirkung </w:t>
      </w:r>
    </w:p>
    <w:p w14:paraId="00CD48B5" w14:textId="77777777" w:rsidR="00DA10CA" w:rsidRPr="00F85DEF" w:rsidRDefault="00DA10CA" w:rsidP="00DA10CA">
      <w:pPr>
        <w:spacing w:line="240" w:lineRule="auto"/>
        <w:rPr>
          <w:rFonts w:eastAsia="Times New Roman" w:cs="Arial"/>
          <w:sz w:val="26"/>
          <w:szCs w:val="26"/>
          <w:lang w:eastAsia="de-DE"/>
        </w:rPr>
      </w:pPr>
    </w:p>
    <w:p w14:paraId="5E6B0498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Welche Wirkung soll das Projekt entfalten (max. 250 Wörter):</w:t>
      </w:r>
    </w:p>
    <w:p w14:paraId="4A9C27F1" w14:textId="77777777" w:rsidR="00DA10CA" w:rsidRPr="00F86FB6" w:rsidRDefault="00DA10CA" w:rsidP="00E54BBD">
      <w:pPr>
        <w:numPr>
          <w:ilvl w:val="0"/>
          <w:numId w:val="14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auf Zielgruppen und die Projektbeteiligten, </w:t>
      </w:r>
    </w:p>
    <w:p w14:paraId="63B51CFE" w14:textId="77777777" w:rsidR="00DA10CA" w:rsidRPr="00F86FB6" w:rsidRDefault="00DA10CA" w:rsidP="00E54BBD">
      <w:pPr>
        <w:numPr>
          <w:ilvl w:val="0"/>
          <w:numId w:val="14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auf Lehre und Curriculum der beteiligten Fachbereiche, </w:t>
      </w:r>
    </w:p>
    <w:p w14:paraId="36263150" w14:textId="77777777" w:rsidR="00DA10CA" w:rsidRPr="00F86FB6" w:rsidRDefault="00DA10CA" w:rsidP="00E54BBD">
      <w:pPr>
        <w:numPr>
          <w:ilvl w:val="0"/>
          <w:numId w:val="14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sowie in einem übergeordneten Sinne auf die ZHAW? </w:t>
      </w:r>
    </w:p>
    <w:p w14:paraId="723E9942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  <w:lang w:eastAsia="de-DE"/>
        </w:rPr>
      </w:pP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F86FB6">
        <w:rPr>
          <w:rFonts w:eastAsia="Times New Roman" w:cs="Arial"/>
          <w:kern w:val="36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end"/>
      </w:r>
      <w:bookmarkEnd w:id="11"/>
    </w:p>
    <w:p w14:paraId="668A78F4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</w:p>
    <w:p w14:paraId="694F0BC5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  <w:r w:rsidRPr="00F86FB6"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  <w:t>6. Ressourcen und Zeitplan</w:t>
      </w:r>
    </w:p>
    <w:p w14:paraId="18836A52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049298E5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>6.1 Beantragter Betrag (CHF)</w:t>
      </w:r>
    </w:p>
    <w:p w14:paraId="07003926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12"/>
    </w:p>
    <w:p w14:paraId="2E9D23DF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5D75FD46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>6.2 Budgetübersicht</w:t>
      </w:r>
    </w:p>
    <w:p w14:paraId="1282496A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Bitte verwende dafür ausschliesslich das von ZHAW sustainable bereitgestellte Excel-Dokument.</w:t>
      </w:r>
    </w:p>
    <w:p w14:paraId="2B4718F6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14:paraId="61956AB5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F86FB6">
        <w:rPr>
          <w:rFonts w:eastAsia="Times New Roman" w:cs="Arial"/>
          <w:b/>
          <w:bCs/>
          <w:sz w:val="24"/>
          <w:szCs w:val="24"/>
          <w:lang w:eastAsia="de-DE"/>
        </w:rPr>
        <w:t>6.3 Zeitplan und Meilensteine</w:t>
      </w:r>
    </w:p>
    <w:p w14:paraId="3C2B9DB0" w14:textId="77777777" w:rsidR="00DA10CA" w:rsidRPr="00F86FB6" w:rsidRDefault="00DA10CA" w:rsidP="00DA10CA">
      <w:pPr>
        <w:spacing w:line="240" w:lineRule="auto"/>
        <w:outlineLvl w:val="1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Bitte liste folgende Punkte auf (max. 250 Wörter):</w:t>
      </w:r>
    </w:p>
    <w:p w14:paraId="704D2D0B" w14:textId="77777777" w:rsidR="00DA10CA" w:rsidRPr="00F86FB6" w:rsidRDefault="00DA10CA" w:rsidP="00E54BBD">
      <w:pPr>
        <w:numPr>
          <w:ilvl w:val="0"/>
          <w:numId w:val="15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Projektstart</w:t>
      </w:r>
    </w:p>
    <w:p w14:paraId="5BC60378" w14:textId="77777777" w:rsidR="00DA10CA" w:rsidRPr="00F86FB6" w:rsidRDefault="00DA10CA" w:rsidP="00E54BBD">
      <w:pPr>
        <w:numPr>
          <w:ilvl w:val="0"/>
          <w:numId w:val="15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>Projektende</w:t>
      </w:r>
    </w:p>
    <w:p w14:paraId="567FF1D4" w14:textId="77777777" w:rsidR="00DA10CA" w:rsidRPr="00F86FB6" w:rsidRDefault="00DA10CA" w:rsidP="00E54BBD">
      <w:pPr>
        <w:numPr>
          <w:ilvl w:val="0"/>
          <w:numId w:val="15"/>
        </w:numPr>
        <w:spacing w:line="240" w:lineRule="auto"/>
        <w:jc w:val="left"/>
        <w:rPr>
          <w:rFonts w:eastAsia="Times New Roman" w:cs="Arial"/>
          <w:i/>
          <w:iCs/>
          <w:sz w:val="24"/>
          <w:szCs w:val="24"/>
          <w:lang w:eastAsia="de-DE"/>
        </w:rPr>
      </w:pPr>
      <w:r w:rsidRPr="00F86FB6">
        <w:rPr>
          <w:rFonts w:eastAsia="Times New Roman" w:cs="Arial"/>
          <w:i/>
          <w:iCs/>
          <w:sz w:val="24"/>
          <w:szCs w:val="24"/>
          <w:lang w:eastAsia="de-DE"/>
        </w:rPr>
        <w:t xml:space="preserve">Wichtigste Meilensteine inkl. ungefährer Timeline </w:t>
      </w:r>
    </w:p>
    <w:p w14:paraId="056D26B0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  <w:lang w:eastAsia="de-DE"/>
        </w:rPr>
      </w:pP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F86FB6">
        <w:rPr>
          <w:rFonts w:eastAsia="Times New Roman" w:cs="Arial"/>
          <w:kern w:val="36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kern w:val="36"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kern w:val="36"/>
          <w:sz w:val="24"/>
          <w:szCs w:val="24"/>
          <w:lang w:eastAsia="de-DE"/>
        </w:rPr>
        <w:fldChar w:fldCharType="end"/>
      </w:r>
      <w:bookmarkEnd w:id="13"/>
    </w:p>
    <w:p w14:paraId="4771EB27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</w:p>
    <w:p w14:paraId="7857205D" w14:textId="77777777" w:rsidR="00DA10CA" w:rsidRPr="00F85DEF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  <w:r w:rsidRPr="00F85DEF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t>7. Sustainability Literacy</w:t>
      </w:r>
    </w:p>
    <w:p w14:paraId="418190E3" w14:textId="77777777" w:rsidR="00DA10CA" w:rsidRPr="00F85DEF" w:rsidRDefault="00DA10CA" w:rsidP="00DA10CA">
      <w:pPr>
        <w:spacing w:line="240" w:lineRule="auto"/>
        <w:rPr>
          <w:rFonts w:eastAsia="Times New Roman" w:cs="Arial"/>
          <w:sz w:val="26"/>
          <w:szCs w:val="26"/>
          <w:lang w:eastAsia="de-DE"/>
        </w:rPr>
      </w:pPr>
    </w:p>
    <w:p w14:paraId="22A02D1B" w14:textId="77777777" w:rsidR="00DA10CA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Verfügst du und/oder die restliche Projektleitung bereits über Erfahrung und Kompetenzen im Bereich Bildung für nachhaltige Entwicklung?</w:t>
      </w:r>
    </w:p>
    <w:p w14:paraId="2797B581" w14:textId="77777777" w:rsidR="00531E30" w:rsidRPr="00F86FB6" w:rsidRDefault="00531E30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14:paraId="75EF3A13" w14:textId="071D962B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FORMCHECKBOX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14"/>
      <w:r w:rsidRPr="00F86FB6">
        <w:rPr>
          <w:rFonts w:eastAsia="Times New Roman" w:cs="Arial"/>
          <w:sz w:val="24"/>
          <w:szCs w:val="24"/>
          <w:lang w:eastAsia="de-DE"/>
        </w:rPr>
        <w:t xml:space="preserve">Ja: </w:t>
      </w:r>
      <w:r w:rsidR="006010F5">
        <w:rPr>
          <w:rFonts w:eastAsia="Times New Roman" w:cs="Arial"/>
          <w:sz w:val="24"/>
          <w:szCs w:val="24"/>
          <w:lang w:eastAsia="de-DE"/>
        </w:rPr>
        <w:t>Bitte begründe die Antwort</w:t>
      </w:r>
      <w:r w:rsidRPr="00F86FB6">
        <w:rPr>
          <w:rFonts w:eastAsia="Times New Roman" w:cs="Arial"/>
          <w:sz w:val="24"/>
          <w:szCs w:val="24"/>
          <w:lang w:eastAsia="de-DE"/>
        </w:rPr>
        <w:t xml:space="preserve"> </w:t>
      </w:r>
      <w:r w:rsidR="007F6D98">
        <w:rPr>
          <w:rFonts w:eastAsia="Times New Roman" w:cs="Arial"/>
          <w:sz w:val="24"/>
          <w:szCs w:val="24"/>
          <w:lang w:eastAsia="de-DE"/>
        </w:rPr>
        <w:t>kurz</w:t>
      </w:r>
      <w:r w:rsidR="00481D75">
        <w:rPr>
          <w:rFonts w:eastAsia="Times New Roman" w:cs="Arial"/>
          <w:sz w:val="24"/>
          <w:szCs w:val="24"/>
          <w:lang w:eastAsia="de-DE"/>
        </w:rPr>
        <w:t xml:space="preserve"> (max. 100 Wörter). O</w:t>
      </w:r>
      <w:r w:rsidR="00CE4A04" w:rsidRPr="00F86FB6">
        <w:rPr>
          <w:rFonts w:eastAsia="Times New Roman" w:cs="Arial"/>
          <w:sz w:val="24"/>
          <w:szCs w:val="24"/>
          <w:lang w:eastAsia="de-DE"/>
        </w:rPr>
        <w:t>ptional</w:t>
      </w:r>
      <w:r w:rsidR="00481D75">
        <w:rPr>
          <w:rFonts w:eastAsia="Times New Roman" w:cs="Arial"/>
          <w:sz w:val="24"/>
          <w:szCs w:val="24"/>
          <w:lang w:eastAsia="de-DE"/>
        </w:rPr>
        <w:t xml:space="preserve"> können im </w:t>
      </w:r>
      <w:r w:rsidR="00F85DEF">
        <w:rPr>
          <w:rFonts w:eastAsia="Times New Roman" w:cs="Arial"/>
          <w:sz w:val="24"/>
          <w:szCs w:val="24"/>
          <w:lang w:eastAsia="de-DE"/>
        </w:rPr>
        <w:t>Anhang</w:t>
      </w:r>
      <w:r w:rsidR="00481D75">
        <w:rPr>
          <w:rFonts w:eastAsia="Times New Roman" w:cs="Arial"/>
          <w:sz w:val="24"/>
          <w:szCs w:val="24"/>
          <w:lang w:eastAsia="de-DE"/>
        </w:rPr>
        <w:t xml:space="preserve"> auch </w:t>
      </w:r>
      <w:r w:rsidR="00CE4A04" w:rsidRPr="00F86FB6">
        <w:rPr>
          <w:rFonts w:eastAsia="Times New Roman" w:cs="Arial"/>
          <w:sz w:val="24"/>
          <w:szCs w:val="24"/>
          <w:lang w:eastAsia="de-DE"/>
        </w:rPr>
        <w:t>Nachweise, z.B. Zertifikate,</w:t>
      </w:r>
      <w:r w:rsidR="00481D75">
        <w:rPr>
          <w:rFonts w:eastAsia="Times New Roman" w:cs="Arial"/>
          <w:sz w:val="24"/>
          <w:szCs w:val="24"/>
          <w:lang w:eastAsia="de-DE"/>
        </w:rPr>
        <w:t xml:space="preserve"> geteilt werden:</w:t>
      </w:r>
    </w:p>
    <w:p w14:paraId="7593DFDD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15"/>
    </w:p>
    <w:p w14:paraId="45000FF4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 w14:paraId="2E70E86C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FORMCHECKBOX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16"/>
      <w:r w:rsidRPr="00F86FB6">
        <w:rPr>
          <w:rFonts w:eastAsia="Times New Roman" w:cs="Arial"/>
          <w:sz w:val="24"/>
          <w:szCs w:val="24"/>
          <w:lang w:eastAsia="de-DE"/>
        </w:rPr>
        <w:t xml:space="preserve"> Nein: Wärst du interessiert, im Rahmen des Projekts an einem durch ZHAW sustainable vermittelten und finanzierten Weiterbildungs- oder Train-the-Trainer-</w:t>
      </w:r>
      <w:r w:rsidRPr="00F86FB6">
        <w:rPr>
          <w:rFonts w:eastAsia="Times New Roman" w:cs="Arial"/>
          <w:sz w:val="24"/>
          <w:szCs w:val="24"/>
          <w:lang w:eastAsia="de-DE"/>
        </w:rPr>
        <w:lastRenderedPageBreak/>
        <w:t>Angebot teilzunehmen? Falls ja, welche Formate wären besonders hilfreich (Workshop, individuelle Beratung etc.)?</w:t>
      </w:r>
    </w:p>
    <w:p w14:paraId="3C913679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17"/>
    </w:p>
    <w:p w14:paraId="29E3A57D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</w:p>
    <w:p w14:paraId="1D50649C" w14:textId="77777777" w:rsidR="00DA10CA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  <w:r w:rsidRPr="00F85DEF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t>8. ZKSD und Vernetzung</w:t>
      </w:r>
    </w:p>
    <w:p w14:paraId="1726F14C" w14:textId="77777777" w:rsidR="00F85DEF" w:rsidRPr="00F85DEF" w:rsidRDefault="00F85DEF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</w:p>
    <w:p w14:paraId="303070FE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Geförderte Projekte werden dem Zürcher Kompetenzzentrum für nachhaltige Entwicklung (ZKSD) affiliiert.</w:t>
      </w:r>
    </w:p>
    <w:p w14:paraId="4D6B7C37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t>Es wird erwartet, dass das Projektteam mindestens eine Aktivität im ZKSD-Kontext durchführt (z. B. Workshop, Austauschformat oder Präsentation).</w:t>
      </w:r>
    </w:p>
    <w:p w14:paraId="2F892FCF" w14:textId="081EDB24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2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FORMCHECKBOX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18"/>
      <w:r w:rsidRPr="00F86FB6">
        <w:rPr>
          <w:rFonts w:eastAsia="Times New Roman" w:cs="Arial"/>
          <w:sz w:val="24"/>
          <w:szCs w:val="24"/>
          <w:lang w:eastAsia="de-DE"/>
        </w:rPr>
        <w:t xml:space="preserve"> Ich nehme dies zur Kenntnis.</w:t>
      </w:r>
    </w:p>
    <w:p w14:paraId="3CFBEC45" w14:textId="77777777" w:rsidR="00DA10CA" w:rsidRPr="00F86FB6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4"/>
          <w:szCs w:val="24"/>
          <w:u w:val="single"/>
          <w:lang w:eastAsia="de-DE"/>
        </w:rPr>
      </w:pPr>
    </w:p>
    <w:p w14:paraId="27A3E544" w14:textId="77777777" w:rsidR="00DA10CA" w:rsidRDefault="00DA10CA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  <w:r w:rsidRPr="00F85DEF"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  <w:t>9. Anhänge</w:t>
      </w:r>
    </w:p>
    <w:p w14:paraId="6F6ED366" w14:textId="77777777" w:rsidR="00F85DEF" w:rsidRPr="00F85DEF" w:rsidRDefault="00F85DEF" w:rsidP="00DA10CA">
      <w:pPr>
        <w:spacing w:line="240" w:lineRule="auto"/>
        <w:outlineLvl w:val="0"/>
        <w:rPr>
          <w:rFonts w:eastAsia="Times New Roman" w:cs="Arial"/>
          <w:b/>
          <w:bCs/>
          <w:kern w:val="36"/>
          <w:sz w:val="26"/>
          <w:szCs w:val="26"/>
          <w:u w:val="single"/>
          <w:lang w:eastAsia="de-DE"/>
        </w:rPr>
      </w:pPr>
    </w:p>
    <w:p w14:paraId="559F1F25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3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FORMCHECKBOX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19"/>
      <w:r w:rsidRPr="00F86FB6">
        <w:rPr>
          <w:rFonts w:eastAsia="Times New Roman" w:cs="Arial"/>
          <w:sz w:val="24"/>
          <w:szCs w:val="24"/>
          <w:lang w:eastAsia="de-DE"/>
        </w:rPr>
        <w:t xml:space="preserve"> Budgetübersicht (Excel)</w:t>
      </w:r>
    </w:p>
    <w:p w14:paraId="547AA62E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4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FORMCHECKBOX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20"/>
      <w:r w:rsidRPr="00F86FB6">
        <w:rPr>
          <w:rFonts w:eastAsia="Times New Roman" w:cs="Arial"/>
          <w:sz w:val="24"/>
          <w:szCs w:val="24"/>
          <w:lang w:eastAsia="de-DE"/>
        </w:rPr>
        <w:t xml:space="preserve"> Weitere relevante Dokumente (optional):</w:t>
      </w:r>
    </w:p>
    <w:p w14:paraId="00462774" w14:textId="77777777" w:rsidR="00DA10CA" w:rsidRPr="00F86FB6" w:rsidRDefault="00DA10CA" w:rsidP="00DA10CA">
      <w:pPr>
        <w:spacing w:line="240" w:lineRule="auto"/>
        <w:rPr>
          <w:rFonts w:eastAsia="Times New Roman" w:cs="Arial"/>
          <w:sz w:val="24"/>
          <w:szCs w:val="24"/>
          <w:lang w:eastAsia="de-DE"/>
        </w:rPr>
      </w:pPr>
      <w:r w:rsidRPr="00F86FB6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F86FB6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F86FB6">
        <w:rPr>
          <w:rFonts w:eastAsia="Times New Roman" w:cs="Arial"/>
          <w:sz w:val="24"/>
          <w:szCs w:val="24"/>
          <w:lang w:eastAsia="de-DE"/>
        </w:rPr>
      </w:r>
      <w:r w:rsidRPr="00F86FB6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noProof/>
          <w:sz w:val="24"/>
          <w:szCs w:val="24"/>
          <w:lang w:eastAsia="de-DE"/>
        </w:rPr>
        <w:t> </w:t>
      </w:r>
      <w:r w:rsidRPr="00F86FB6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21"/>
    </w:p>
    <w:p w14:paraId="1E644078" w14:textId="77777777" w:rsidR="00DA10CA" w:rsidRPr="00F86FB6" w:rsidRDefault="00DA10CA" w:rsidP="00DA10CA">
      <w:pPr>
        <w:rPr>
          <w:rFonts w:cs="Arial"/>
          <w:sz w:val="24"/>
          <w:szCs w:val="24"/>
        </w:rPr>
      </w:pPr>
    </w:p>
    <w:p w14:paraId="2019CE72" w14:textId="77777777" w:rsidR="00DA10CA" w:rsidRPr="00F86FB6" w:rsidRDefault="00DA10CA" w:rsidP="00DA10CA">
      <w:pPr>
        <w:spacing w:line="240" w:lineRule="auto"/>
        <w:outlineLvl w:val="0"/>
        <w:rPr>
          <w:rFonts w:cs="Arial"/>
          <w:bCs/>
          <w:iCs/>
          <w:sz w:val="24"/>
          <w:szCs w:val="24"/>
          <w:lang w:val="en-US"/>
        </w:rPr>
      </w:pPr>
    </w:p>
    <w:sectPr w:rsidR="00DA10CA" w:rsidRPr="00F86FB6" w:rsidSect="001566F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01" w:right="1418" w:bottom="851" w:left="1418" w:header="624" w:footer="624" w:gutter="0"/>
      <w:pgNumType w:start="1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C9CD" w14:textId="77777777" w:rsidR="00D92049" w:rsidRDefault="00D92049" w:rsidP="00A54AF7">
      <w:pPr>
        <w:spacing w:line="240" w:lineRule="auto"/>
      </w:pPr>
      <w:r>
        <w:separator/>
      </w:r>
    </w:p>
    <w:p w14:paraId="3CFC9A9C" w14:textId="77777777" w:rsidR="00D92049" w:rsidRDefault="00D92049"/>
    <w:p w14:paraId="41C4240B" w14:textId="77777777" w:rsidR="00D92049" w:rsidRDefault="00D92049"/>
  </w:endnote>
  <w:endnote w:type="continuationSeparator" w:id="0">
    <w:p w14:paraId="65607915" w14:textId="77777777" w:rsidR="00D92049" w:rsidRDefault="00D92049" w:rsidP="00A54AF7">
      <w:pPr>
        <w:spacing w:line="240" w:lineRule="auto"/>
      </w:pPr>
      <w:r>
        <w:continuationSeparator/>
      </w:r>
    </w:p>
    <w:p w14:paraId="41120B3F" w14:textId="77777777" w:rsidR="00D92049" w:rsidRDefault="00D92049"/>
    <w:p w14:paraId="6C4649F3" w14:textId="77777777" w:rsidR="00D92049" w:rsidRDefault="00D92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A896" w14:textId="77777777" w:rsidR="002A4810" w:rsidRPr="000E4ED9" w:rsidRDefault="002A4810" w:rsidP="002A4810">
    <w:pPr>
      <w:pStyle w:val="Fuzeile"/>
    </w:pPr>
    <w:r>
      <w:t xml:space="preserve">Seite </w:t>
    </w:r>
    <w:r>
      <w:fldChar w:fldCharType="begin"/>
    </w:r>
    <w:r>
      <w:instrText xml:space="preserve"> PAGE  \* Arabic </w:instrText>
    </w:r>
    <w:r>
      <w:fldChar w:fldCharType="separate"/>
    </w:r>
    <w:r>
      <w:t>3</w:t>
    </w:r>
    <w:r>
      <w:fldChar w:fldCharType="end"/>
    </w:r>
    <w:r>
      <w:t xml:space="preserve"> von </w:t>
    </w:r>
    <w:fldSimple w:instr=" NUMPAGES  ">
      <w: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1F8B" w14:textId="6F2712B0" w:rsidR="00DF04B5" w:rsidRPr="000E4ED9" w:rsidRDefault="00DF04B5" w:rsidP="00DF04B5">
    <w:pPr>
      <w:pStyle w:val="Fuzeile"/>
    </w:pPr>
    <w:r>
      <w:fldChar w:fldCharType="begin"/>
    </w:r>
    <w:r>
      <w:instrText xml:space="preserve"> IF </w:instrText>
    </w:r>
    <w:fldSimple w:instr=" NUMPAGES ">
      <w:r w:rsidR="008520C4">
        <w:rPr>
          <w:noProof/>
        </w:rPr>
        <w:instrText>4</w:instrText>
      </w:r>
    </w:fldSimple>
    <w:r>
      <w:instrText xml:space="preserve"> &gt; 1 "Seite </w:instrText>
    </w:r>
    <w:r>
      <w:fldChar w:fldCharType="begin"/>
    </w:r>
    <w:r>
      <w:instrText xml:space="preserve"> PAGE  </w:instrText>
    </w:r>
    <w:r>
      <w:fldChar w:fldCharType="separate"/>
    </w:r>
    <w:r w:rsidR="008520C4">
      <w:rPr>
        <w:noProof/>
      </w:rPr>
      <w:instrText>1</w:instrText>
    </w:r>
    <w:r>
      <w:fldChar w:fldCharType="end"/>
    </w:r>
    <w:r>
      <w:instrText xml:space="preserve"> von </w:instrText>
    </w:r>
    <w:fldSimple w:instr=" NUMPAGES  ">
      <w:r w:rsidR="008520C4">
        <w:rPr>
          <w:noProof/>
        </w:rPr>
        <w:instrText>4</w:instrText>
      </w:r>
    </w:fldSimple>
    <w:r>
      <w:instrText xml:space="preserve">" "" </w:instrText>
    </w:r>
    <w:r>
      <w:fldChar w:fldCharType="separate"/>
    </w:r>
    <w:r w:rsidR="008520C4">
      <w:rPr>
        <w:noProof/>
      </w:rPr>
      <w:t>Seite 1 von 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BD39" w14:textId="77777777" w:rsidR="00D92049" w:rsidRPr="00DF04B5" w:rsidRDefault="00D92049">
      <w:pPr>
        <w:rPr>
          <w:spacing w:val="-2"/>
          <w:sz w:val="16"/>
          <w:szCs w:val="16"/>
        </w:rPr>
      </w:pPr>
      <w:r w:rsidRPr="00DF04B5">
        <w:rPr>
          <w:spacing w:val="-2"/>
          <w:sz w:val="16"/>
          <w:szCs w:val="16"/>
        </w:rPr>
        <w:t>________________________________________________________________________________________________________</w:t>
      </w:r>
    </w:p>
  </w:footnote>
  <w:footnote w:type="continuationSeparator" w:id="0">
    <w:p w14:paraId="4B72C5CA" w14:textId="77777777" w:rsidR="00D92049" w:rsidRDefault="00D92049" w:rsidP="00A54AF7">
      <w:pPr>
        <w:spacing w:line="240" w:lineRule="auto"/>
      </w:pPr>
      <w:r>
        <w:continuationSeparator/>
      </w:r>
    </w:p>
    <w:p w14:paraId="0D1AB805" w14:textId="77777777" w:rsidR="00D92049" w:rsidRDefault="00D92049"/>
    <w:p w14:paraId="55123EEE" w14:textId="77777777" w:rsidR="00D92049" w:rsidRDefault="00D92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7B60" w14:textId="00358E59" w:rsidR="002A4810" w:rsidRDefault="002A4810" w:rsidP="002A4810">
    <w:pPr>
      <w:pStyle w:val="Kopfzeile"/>
    </w:pPr>
    <w:r>
      <w:t xml:space="preserve">ZHAW </w:t>
    </w:r>
    <w:fldSimple w:instr=" STYLEREF  Departementsname ">
      <w:r w:rsidR="008520C4">
        <w:rPr>
          <w:noProof/>
        </w:rPr>
        <w:t>Rektorat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9E6A" w14:textId="77777777" w:rsidR="002A4810" w:rsidRDefault="002A4810" w:rsidP="00255C47">
    <w:pPr>
      <w:spacing w:after="1700" w:line="240" w:lineRule="atLeast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14B7245F" wp14:editId="50FB149F">
          <wp:simplePos x="0" y="0"/>
          <wp:positionH relativeFrom="page">
            <wp:posOffset>864235</wp:posOffset>
          </wp:positionH>
          <wp:positionV relativeFrom="page">
            <wp:posOffset>252095</wp:posOffset>
          </wp:positionV>
          <wp:extent cx="846000" cy="979920"/>
          <wp:effectExtent l="0" t="0" r="0" b="0"/>
          <wp:wrapNone/>
          <wp:docPr id="882216692" name="Grafik 2" descr="Logo ZHAW Zürcher Hochschule für Angewandte Wissenschaften Winterth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768549" name="Grafik 2" descr="Logo ZHAW Zürcher Hochschule für Angewandte Wissenschaften Winterthu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000" cy="97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9D1"/>
    <w:multiLevelType w:val="multilevel"/>
    <w:tmpl w:val="03820442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</w:rPr>
    </w:lvl>
    <w:lvl w:ilvl="2">
      <w:start w:val="1"/>
      <w:numFmt w:val="bullet"/>
      <w:pStyle w:val="Aufzhlungszeichen3"/>
      <w:lvlText w:val="–"/>
      <w:lvlJc w:val="left"/>
      <w:pPr>
        <w:tabs>
          <w:tab w:val="num" w:pos="681"/>
        </w:tabs>
        <w:ind w:left="681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num" w:pos="908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5"/>
        </w:tabs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9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6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</w:rPr>
    </w:lvl>
  </w:abstractNum>
  <w:abstractNum w:abstractNumId="1" w15:restartNumberingAfterBreak="0">
    <w:nsid w:val="1827479C"/>
    <w:multiLevelType w:val="multilevel"/>
    <w:tmpl w:val="0C1E39C8"/>
    <w:numStyleLink w:val="Listeberschriften"/>
  </w:abstractNum>
  <w:abstractNum w:abstractNumId="2" w15:restartNumberingAfterBreak="0">
    <w:nsid w:val="1E0730B0"/>
    <w:multiLevelType w:val="multilevel"/>
    <w:tmpl w:val="F420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312E3"/>
    <w:multiLevelType w:val="multilevel"/>
    <w:tmpl w:val="914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D1142"/>
    <w:multiLevelType w:val="multilevel"/>
    <w:tmpl w:val="88CEE32A"/>
    <w:styleLink w:val="BeilagenListe"/>
    <w:lvl w:ilvl="0">
      <w:start w:val="1"/>
      <w:numFmt w:val="decimalZero"/>
      <w:lvlText w:val="B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B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2FFA589E"/>
    <w:multiLevelType w:val="multilevel"/>
    <w:tmpl w:val="EE2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30C77"/>
    <w:multiLevelType w:val="multilevel"/>
    <w:tmpl w:val="DE58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5211D"/>
    <w:multiLevelType w:val="multilevel"/>
    <w:tmpl w:val="8D14B8A0"/>
    <w:styleLink w:val="QualittsstandardsListe"/>
    <w:lvl w:ilvl="0">
      <w:start w:val="1"/>
      <w:numFmt w:val="decimal"/>
      <w:suff w:val="nothing"/>
      <w:lvlText w:val="Qualitätsstandard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suff w:val="nothing"/>
      <w:lvlText w:val="Qualitätsstandard %1.%2"/>
      <w:lvlJc w:val="left"/>
      <w:pPr>
        <w:ind w:left="851" w:hanging="851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3BC649E1"/>
    <w:multiLevelType w:val="multilevel"/>
    <w:tmpl w:val="0C1E39C8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none"/>
      <w:pStyle w:val="berschrift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9" w15:restartNumberingAfterBreak="0">
    <w:nsid w:val="5583517C"/>
    <w:multiLevelType w:val="multilevel"/>
    <w:tmpl w:val="03820442"/>
    <w:numStyleLink w:val="AufzhlungszeichenListe"/>
  </w:abstractNum>
  <w:abstractNum w:abstractNumId="10" w15:restartNumberingAfterBreak="0">
    <w:nsid w:val="65BE7544"/>
    <w:multiLevelType w:val="multilevel"/>
    <w:tmpl w:val="4522B686"/>
    <w:styleLink w:val="TabelleAufzhlungListe"/>
    <w:lvl w:ilvl="0">
      <w:start w:val="1"/>
      <w:numFmt w:val="bullet"/>
      <w:pStyle w:val="TabelleAufzhlung1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pStyle w:val="TabelleAufzhlung2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020"/>
        </w:tabs>
        <w:ind w:left="1020" w:hanging="17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360"/>
        </w:tabs>
        <w:ind w:left="1360" w:hanging="17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Arial" w:hAnsi="Arial" w:hint="default"/>
      </w:rPr>
    </w:lvl>
  </w:abstractNum>
  <w:abstractNum w:abstractNumId="11" w15:restartNumberingAfterBreak="0">
    <w:nsid w:val="69FE002C"/>
    <w:multiLevelType w:val="multilevel"/>
    <w:tmpl w:val="AB52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40D80"/>
    <w:multiLevelType w:val="multilevel"/>
    <w:tmpl w:val="2E00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E7C30"/>
    <w:multiLevelType w:val="multilevel"/>
    <w:tmpl w:val="10B8D44E"/>
    <w:styleLink w:val="AnhngeListe"/>
    <w:lvl w:ilvl="0">
      <w:start w:val="1"/>
      <w:numFmt w:val="upperLetter"/>
      <w:pStyle w:val="Anha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Anha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nhang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964" w:hanging="964"/>
      </w:pPr>
      <w:rPr>
        <w:rFonts w:hint="default"/>
      </w:rPr>
    </w:lvl>
  </w:abstractNum>
  <w:num w:numId="1" w16cid:durableId="1851068237">
    <w:abstractNumId w:val="8"/>
  </w:num>
  <w:num w:numId="2" w16cid:durableId="136073748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964"/>
          </w:tabs>
          <w:ind w:left="964" w:hanging="964"/>
        </w:pPr>
        <w:rPr>
          <w:rFonts w:hint="default"/>
          <w:b w:val="0"/>
          <w:bCs w:val="0"/>
        </w:rPr>
      </w:lvl>
    </w:lvlOverride>
  </w:num>
  <w:num w:numId="3" w16cid:durableId="1493183635">
    <w:abstractNumId w:val="13"/>
  </w:num>
  <w:num w:numId="4" w16cid:durableId="375590623">
    <w:abstractNumId w:val="0"/>
  </w:num>
  <w:num w:numId="5" w16cid:durableId="181823737">
    <w:abstractNumId w:val="9"/>
  </w:num>
  <w:num w:numId="6" w16cid:durableId="1176068724">
    <w:abstractNumId w:val="10"/>
  </w:num>
  <w:num w:numId="7" w16cid:durableId="993072039">
    <w:abstractNumId w:val="10"/>
  </w:num>
  <w:num w:numId="8" w16cid:durableId="1116101624">
    <w:abstractNumId w:val="7"/>
  </w:num>
  <w:num w:numId="9" w16cid:durableId="549801723">
    <w:abstractNumId w:val="4"/>
  </w:num>
  <w:num w:numId="10" w16cid:durableId="1299645447">
    <w:abstractNumId w:val="6"/>
  </w:num>
  <w:num w:numId="11" w16cid:durableId="1389720190">
    <w:abstractNumId w:val="3"/>
  </w:num>
  <w:num w:numId="12" w16cid:durableId="521624157">
    <w:abstractNumId w:val="2"/>
  </w:num>
  <w:num w:numId="13" w16cid:durableId="544566153">
    <w:abstractNumId w:val="12"/>
  </w:num>
  <w:num w:numId="14" w16cid:durableId="1255212691">
    <w:abstractNumId w:val="5"/>
  </w:num>
  <w:num w:numId="15" w16cid:durableId="4434972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drawingGridHorizontalSpacing w:val="2438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7E"/>
    <w:rsid w:val="000003CE"/>
    <w:rsid w:val="000105C5"/>
    <w:rsid w:val="0001192F"/>
    <w:rsid w:val="000121C9"/>
    <w:rsid w:val="000135D4"/>
    <w:rsid w:val="00013D33"/>
    <w:rsid w:val="00015C94"/>
    <w:rsid w:val="00015DE3"/>
    <w:rsid w:val="00041C60"/>
    <w:rsid w:val="000427C3"/>
    <w:rsid w:val="00042966"/>
    <w:rsid w:val="00042B54"/>
    <w:rsid w:val="00042E0A"/>
    <w:rsid w:val="00044C9A"/>
    <w:rsid w:val="00045507"/>
    <w:rsid w:val="00046BF1"/>
    <w:rsid w:val="000477A6"/>
    <w:rsid w:val="00050253"/>
    <w:rsid w:val="0005787F"/>
    <w:rsid w:val="00063915"/>
    <w:rsid w:val="00065637"/>
    <w:rsid w:val="000660B6"/>
    <w:rsid w:val="000710A1"/>
    <w:rsid w:val="00071EC3"/>
    <w:rsid w:val="00081884"/>
    <w:rsid w:val="00083814"/>
    <w:rsid w:val="000850B3"/>
    <w:rsid w:val="00087FB1"/>
    <w:rsid w:val="00090828"/>
    <w:rsid w:val="000946F0"/>
    <w:rsid w:val="000A3406"/>
    <w:rsid w:val="000B0B9C"/>
    <w:rsid w:val="000B1EA3"/>
    <w:rsid w:val="000B205E"/>
    <w:rsid w:val="000B7182"/>
    <w:rsid w:val="000C2C37"/>
    <w:rsid w:val="000D33E7"/>
    <w:rsid w:val="000D346D"/>
    <w:rsid w:val="000D5F5B"/>
    <w:rsid w:val="000D6A58"/>
    <w:rsid w:val="000D6E00"/>
    <w:rsid w:val="000D6EC8"/>
    <w:rsid w:val="000E1223"/>
    <w:rsid w:val="000E4D1A"/>
    <w:rsid w:val="000E4ED9"/>
    <w:rsid w:val="000E6DC7"/>
    <w:rsid w:val="000F10FB"/>
    <w:rsid w:val="000F4C97"/>
    <w:rsid w:val="000F6A9D"/>
    <w:rsid w:val="000F75B5"/>
    <w:rsid w:val="000F7EF9"/>
    <w:rsid w:val="00101FBD"/>
    <w:rsid w:val="0010544D"/>
    <w:rsid w:val="00105676"/>
    <w:rsid w:val="00105AB0"/>
    <w:rsid w:val="00114FFA"/>
    <w:rsid w:val="0011560D"/>
    <w:rsid w:val="001167D3"/>
    <w:rsid w:val="00116F8D"/>
    <w:rsid w:val="0012054F"/>
    <w:rsid w:val="00121BDF"/>
    <w:rsid w:val="001232FB"/>
    <w:rsid w:val="00124F84"/>
    <w:rsid w:val="00130A2D"/>
    <w:rsid w:val="0013106F"/>
    <w:rsid w:val="00133694"/>
    <w:rsid w:val="00135A9F"/>
    <w:rsid w:val="00136BB4"/>
    <w:rsid w:val="00140331"/>
    <w:rsid w:val="001405BB"/>
    <w:rsid w:val="001432A1"/>
    <w:rsid w:val="0014406E"/>
    <w:rsid w:val="001452B2"/>
    <w:rsid w:val="0014562F"/>
    <w:rsid w:val="00145C10"/>
    <w:rsid w:val="00152DF6"/>
    <w:rsid w:val="0015476A"/>
    <w:rsid w:val="001566F2"/>
    <w:rsid w:val="00157115"/>
    <w:rsid w:val="00162070"/>
    <w:rsid w:val="00162B55"/>
    <w:rsid w:val="0016390A"/>
    <w:rsid w:val="001647D7"/>
    <w:rsid w:val="0016510C"/>
    <w:rsid w:val="001664D6"/>
    <w:rsid w:val="00170502"/>
    <w:rsid w:val="00170D9E"/>
    <w:rsid w:val="00174BEF"/>
    <w:rsid w:val="0017680D"/>
    <w:rsid w:val="00183D27"/>
    <w:rsid w:val="00183F00"/>
    <w:rsid w:val="00184149"/>
    <w:rsid w:val="00186AE7"/>
    <w:rsid w:val="001879F0"/>
    <w:rsid w:val="00192271"/>
    <w:rsid w:val="00196EFF"/>
    <w:rsid w:val="0019789C"/>
    <w:rsid w:val="00197FB2"/>
    <w:rsid w:val="001A0161"/>
    <w:rsid w:val="001A02DC"/>
    <w:rsid w:val="001A09D5"/>
    <w:rsid w:val="001A12E6"/>
    <w:rsid w:val="001A24C0"/>
    <w:rsid w:val="001A7075"/>
    <w:rsid w:val="001B3234"/>
    <w:rsid w:val="001C25B8"/>
    <w:rsid w:val="001C5043"/>
    <w:rsid w:val="001C68C5"/>
    <w:rsid w:val="001D5742"/>
    <w:rsid w:val="001D5941"/>
    <w:rsid w:val="001D68E6"/>
    <w:rsid w:val="001E3153"/>
    <w:rsid w:val="001E4909"/>
    <w:rsid w:val="001E5D1E"/>
    <w:rsid w:val="001E7739"/>
    <w:rsid w:val="0020208B"/>
    <w:rsid w:val="0020645D"/>
    <w:rsid w:val="00207ECF"/>
    <w:rsid w:val="0021020A"/>
    <w:rsid w:val="002112F6"/>
    <w:rsid w:val="002118AE"/>
    <w:rsid w:val="00214394"/>
    <w:rsid w:val="00222242"/>
    <w:rsid w:val="00231483"/>
    <w:rsid w:val="00234261"/>
    <w:rsid w:val="00242697"/>
    <w:rsid w:val="00243745"/>
    <w:rsid w:val="00243AED"/>
    <w:rsid w:val="002449B6"/>
    <w:rsid w:val="00247965"/>
    <w:rsid w:val="002502B0"/>
    <w:rsid w:val="00251145"/>
    <w:rsid w:val="00251A65"/>
    <w:rsid w:val="00255C47"/>
    <w:rsid w:val="00256F61"/>
    <w:rsid w:val="0026531D"/>
    <w:rsid w:val="00270F6E"/>
    <w:rsid w:val="00270FC0"/>
    <w:rsid w:val="00272D81"/>
    <w:rsid w:val="00280615"/>
    <w:rsid w:val="00281514"/>
    <w:rsid w:val="00281B37"/>
    <w:rsid w:val="002828EA"/>
    <w:rsid w:val="0028452D"/>
    <w:rsid w:val="00290075"/>
    <w:rsid w:val="002949DD"/>
    <w:rsid w:val="002952C5"/>
    <w:rsid w:val="002963CE"/>
    <w:rsid w:val="00297FF7"/>
    <w:rsid w:val="002A01DD"/>
    <w:rsid w:val="002A081B"/>
    <w:rsid w:val="002A1696"/>
    <w:rsid w:val="002A37D9"/>
    <w:rsid w:val="002A4810"/>
    <w:rsid w:val="002B15E5"/>
    <w:rsid w:val="002C09D8"/>
    <w:rsid w:val="002C1D6C"/>
    <w:rsid w:val="002C54CD"/>
    <w:rsid w:val="002D1D07"/>
    <w:rsid w:val="002D26F4"/>
    <w:rsid w:val="002D45F7"/>
    <w:rsid w:val="002D497E"/>
    <w:rsid w:val="002D4E3B"/>
    <w:rsid w:val="002D5DE6"/>
    <w:rsid w:val="002D6234"/>
    <w:rsid w:val="002E0032"/>
    <w:rsid w:val="002E4D18"/>
    <w:rsid w:val="002E5FD2"/>
    <w:rsid w:val="002F1902"/>
    <w:rsid w:val="002F75E1"/>
    <w:rsid w:val="002F7B85"/>
    <w:rsid w:val="003003CE"/>
    <w:rsid w:val="00300E6D"/>
    <w:rsid w:val="003019F3"/>
    <w:rsid w:val="00303621"/>
    <w:rsid w:val="00303984"/>
    <w:rsid w:val="003044B5"/>
    <w:rsid w:val="0030495F"/>
    <w:rsid w:val="00304B73"/>
    <w:rsid w:val="0030690A"/>
    <w:rsid w:val="00307E2F"/>
    <w:rsid w:val="0031078A"/>
    <w:rsid w:val="00314D27"/>
    <w:rsid w:val="003240E8"/>
    <w:rsid w:val="00325333"/>
    <w:rsid w:val="0032585F"/>
    <w:rsid w:val="00325A9E"/>
    <w:rsid w:val="00325EF3"/>
    <w:rsid w:val="0032623B"/>
    <w:rsid w:val="00327D27"/>
    <w:rsid w:val="00330051"/>
    <w:rsid w:val="00351741"/>
    <w:rsid w:val="00351881"/>
    <w:rsid w:val="003518B8"/>
    <w:rsid w:val="00352D82"/>
    <w:rsid w:val="00354DDD"/>
    <w:rsid w:val="00356402"/>
    <w:rsid w:val="00357321"/>
    <w:rsid w:val="00357F20"/>
    <w:rsid w:val="0036386A"/>
    <w:rsid w:val="00363AAA"/>
    <w:rsid w:val="00370A7B"/>
    <w:rsid w:val="00371C82"/>
    <w:rsid w:val="00377ABA"/>
    <w:rsid w:val="00382B28"/>
    <w:rsid w:val="003838FC"/>
    <w:rsid w:val="00383CF9"/>
    <w:rsid w:val="00383FA5"/>
    <w:rsid w:val="00384BE2"/>
    <w:rsid w:val="00385893"/>
    <w:rsid w:val="00393259"/>
    <w:rsid w:val="00393FCB"/>
    <w:rsid w:val="003972FA"/>
    <w:rsid w:val="003A00B7"/>
    <w:rsid w:val="003A173D"/>
    <w:rsid w:val="003A25FF"/>
    <w:rsid w:val="003A34EE"/>
    <w:rsid w:val="003A4674"/>
    <w:rsid w:val="003A5F04"/>
    <w:rsid w:val="003A6C63"/>
    <w:rsid w:val="003B1719"/>
    <w:rsid w:val="003B3F8C"/>
    <w:rsid w:val="003B59CD"/>
    <w:rsid w:val="003B66F4"/>
    <w:rsid w:val="003C0DB2"/>
    <w:rsid w:val="003C1AB8"/>
    <w:rsid w:val="003C1FDF"/>
    <w:rsid w:val="003C65F2"/>
    <w:rsid w:val="003D2401"/>
    <w:rsid w:val="003D7F08"/>
    <w:rsid w:val="003E14BF"/>
    <w:rsid w:val="003E72CC"/>
    <w:rsid w:val="003E7B01"/>
    <w:rsid w:val="003F0798"/>
    <w:rsid w:val="003F0DC4"/>
    <w:rsid w:val="003F2A36"/>
    <w:rsid w:val="003F2A95"/>
    <w:rsid w:val="003F2C46"/>
    <w:rsid w:val="003F68F1"/>
    <w:rsid w:val="003F6A24"/>
    <w:rsid w:val="003F6AB6"/>
    <w:rsid w:val="00401F77"/>
    <w:rsid w:val="00402125"/>
    <w:rsid w:val="00403358"/>
    <w:rsid w:val="00405818"/>
    <w:rsid w:val="00405B12"/>
    <w:rsid w:val="004068B6"/>
    <w:rsid w:val="004069AF"/>
    <w:rsid w:val="0041043F"/>
    <w:rsid w:val="00413030"/>
    <w:rsid w:val="0041685C"/>
    <w:rsid w:val="00416906"/>
    <w:rsid w:val="004170C9"/>
    <w:rsid w:val="004171BC"/>
    <w:rsid w:val="004202F9"/>
    <w:rsid w:val="00422846"/>
    <w:rsid w:val="00422B11"/>
    <w:rsid w:val="00427264"/>
    <w:rsid w:val="0043046D"/>
    <w:rsid w:val="00431BDF"/>
    <w:rsid w:val="00435810"/>
    <w:rsid w:val="0044088B"/>
    <w:rsid w:val="004409E1"/>
    <w:rsid w:val="00447207"/>
    <w:rsid w:val="00451564"/>
    <w:rsid w:val="00455065"/>
    <w:rsid w:val="00461182"/>
    <w:rsid w:val="00462704"/>
    <w:rsid w:val="00462DDF"/>
    <w:rsid w:val="00464A87"/>
    <w:rsid w:val="00464D99"/>
    <w:rsid w:val="00471282"/>
    <w:rsid w:val="0047164E"/>
    <w:rsid w:val="00472656"/>
    <w:rsid w:val="004727D0"/>
    <w:rsid w:val="00480881"/>
    <w:rsid w:val="00481D75"/>
    <w:rsid w:val="00486798"/>
    <w:rsid w:val="00493817"/>
    <w:rsid w:val="004967FD"/>
    <w:rsid w:val="00497140"/>
    <w:rsid w:val="004A189D"/>
    <w:rsid w:val="004A4806"/>
    <w:rsid w:val="004A5E6E"/>
    <w:rsid w:val="004B1113"/>
    <w:rsid w:val="004B1575"/>
    <w:rsid w:val="004B1DCA"/>
    <w:rsid w:val="004B379A"/>
    <w:rsid w:val="004B3EEF"/>
    <w:rsid w:val="004B4DBD"/>
    <w:rsid w:val="004B7EC2"/>
    <w:rsid w:val="004C6D01"/>
    <w:rsid w:val="004D00C1"/>
    <w:rsid w:val="004D4954"/>
    <w:rsid w:val="004D5773"/>
    <w:rsid w:val="004D7AFF"/>
    <w:rsid w:val="004E1619"/>
    <w:rsid w:val="004E74C0"/>
    <w:rsid w:val="004F02E9"/>
    <w:rsid w:val="004F25D1"/>
    <w:rsid w:val="004F509D"/>
    <w:rsid w:val="004F5549"/>
    <w:rsid w:val="004F5832"/>
    <w:rsid w:val="00500269"/>
    <w:rsid w:val="00501DEB"/>
    <w:rsid w:val="00503087"/>
    <w:rsid w:val="00503306"/>
    <w:rsid w:val="005066C8"/>
    <w:rsid w:val="00515824"/>
    <w:rsid w:val="00517E0F"/>
    <w:rsid w:val="0052018A"/>
    <w:rsid w:val="0052446C"/>
    <w:rsid w:val="0052556D"/>
    <w:rsid w:val="00530AC4"/>
    <w:rsid w:val="00531327"/>
    <w:rsid w:val="00531E30"/>
    <w:rsid w:val="00534C85"/>
    <w:rsid w:val="005350F3"/>
    <w:rsid w:val="0053702D"/>
    <w:rsid w:val="00541961"/>
    <w:rsid w:val="00543A37"/>
    <w:rsid w:val="00552732"/>
    <w:rsid w:val="00552A8E"/>
    <w:rsid w:val="005534CE"/>
    <w:rsid w:val="005534EA"/>
    <w:rsid w:val="005573E2"/>
    <w:rsid w:val="0055765E"/>
    <w:rsid w:val="005620B8"/>
    <w:rsid w:val="00566201"/>
    <w:rsid w:val="00566C59"/>
    <w:rsid w:val="00567A8A"/>
    <w:rsid w:val="00570126"/>
    <w:rsid w:val="00570C3D"/>
    <w:rsid w:val="0057196F"/>
    <w:rsid w:val="005726BC"/>
    <w:rsid w:val="00575472"/>
    <w:rsid w:val="00575FEB"/>
    <w:rsid w:val="00576DFC"/>
    <w:rsid w:val="00581581"/>
    <w:rsid w:val="005821A8"/>
    <w:rsid w:val="0059638B"/>
    <w:rsid w:val="005A0C38"/>
    <w:rsid w:val="005A171B"/>
    <w:rsid w:val="005A199F"/>
    <w:rsid w:val="005A24FF"/>
    <w:rsid w:val="005A49A8"/>
    <w:rsid w:val="005B71A9"/>
    <w:rsid w:val="005C3E01"/>
    <w:rsid w:val="005C43CB"/>
    <w:rsid w:val="005C4690"/>
    <w:rsid w:val="005D04AD"/>
    <w:rsid w:val="005D723A"/>
    <w:rsid w:val="005E31EB"/>
    <w:rsid w:val="005E3A8E"/>
    <w:rsid w:val="005F2010"/>
    <w:rsid w:val="005F2EE4"/>
    <w:rsid w:val="005F322D"/>
    <w:rsid w:val="005F38FE"/>
    <w:rsid w:val="005F5064"/>
    <w:rsid w:val="005F7CE5"/>
    <w:rsid w:val="006010F5"/>
    <w:rsid w:val="006025F6"/>
    <w:rsid w:val="0060525F"/>
    <w:rsid w:val="00605544"/>
    <w:rsid w:val="00611AFF"/>
    <w:rsid w:val="00613237"/>
    <w:rsid w:val="00613A16"/>
    <w:rsid w:val="00614CB9"/>
    <w:rsid w:val="00620CF0"/>
    <w:rsid w:val="00620FA5"/>
    <w:rsid w:val="00621E5E"/>
    <w:rsid w:val="006245EF"/>
    <w:rsid w:val="00627459"/>
    <w:rsid w:val="00630A1A"/>
    <w:rsid w:val="00631D3A"/>
    <w:rsid w:val="00632ACD"/>
    <w:rsid w:val="00640225"/>
    <w:rsid w:val="00640E2B"/>
    <w:rsid w:val="0064147D"/>
    <w:rsid w:val="006431C7"/>
    <w:rsid w:val="00645D5D"/>
    <w:rsid w:val="006467CD"/>
    <w:rsid w:val="00650E20"/>
    <w:rsid w:val="00654048"/>
    <w:rsid w:val="006542BD"/>
    <w:rsid w:val="00654F25"/>
    <w:rsid w:val="00656F23"/>
    <w:rsid w:val="00657AC4"/>
    <w:rsid w:val="00660B53"/>
    <w:rsid w:val="00661973"/>
    <w:rsid w:val="00673978"/>
    <w:rsid w:val="0067533A"/>
    <w:rsid w:val="00680040"/>
    <w:rsid w:val="006861E7"/>
    <w:rsid w:val="00686814"/>
    <w:rsid w:val="0069123D"/>
    <w:rsid w:val="00691273"/>
    <w:rsid w:val="00694C1A"/>
    <w:rsid w:val="0069632F"/>
    <w:rsid w:val="006A2CEA"/>
    <w:rsid w:val="006B1169"/>
    <w:rsid w:val="006B1811"/>
    <w:rsid w:val="006B1A14"/>
    <w:rsid w:val="006B3E53"/>
    <w:rsid w:val="006B61B8"/>
    <w:rsid w:val="006C20FC"/>
    <w:rsid w:val="006C363B"/>
    <w:rsid w:val="006C55AC"/>
    <w:rsid w:val="006C55F3"/>
    <w:rsid w:val="006C7191"/>
    <w:rsid w:val="006C7854"/>
    <w:rsid w:val="006E40D9"/>
    <w:rsid w:val="006F1F9C"/>
    <w:rsid w:val="006F28B3"/>
    <w:rsid w:val="006F4ECB"/>
    <w:rsid w:val="007012AA"/>
    <w:rsid w:val="00703383"/>
    <w:rsid w:val="00706417"/>
    <w:rsid w:val="00710C42"/>
    <w:rsid w:val="007123F4"/>
    <w:rsid w:val="00714D77"/>
    <w:rsid w:val="0071537E"/>
    <w:rsid w:val="007153C2"/>
    <w:rsid w:val="0071542E"/>
    <w:rsid w:val="007230E2"/>
    <w:rsid w:val="0072333D"/>
    <w:rsid w:val="007261A4"/>
    <w:rsid w:val="00727FA3"/>
    <w:rsid w:val="00730544"/>
    <w:rsid w:val="007305DE"/>
    <w:rsid w:val="007305FE"/>
    <w:rsid w:val="007313C5"/>
    <w:rsid w:val="00735CB5"/>
    <w:rsid w:val="0074195F"/>
    <w:rsid w:val="00751C4B"/>
    <w:rsid w:val="0075570E"/>
    <w:rsid w:val="00760B6A"/>
    <w:rsid w:val="00761683"/>
    <w:rsid w:val="00762E9A"/>
    <w:rsid w:val="00770954"/>
    <w:rsid w:val="0078199A"/>
    <w:rsid w:val="00781C7F"/>
    <w:rsid w:val="0078422D"/>
    <w:rsid w:val="00785769"/>
    <w:rsid w:val="0078651B"/>
    <w:rsid w:val="00790EB0"/>
    <w:rsid w:val="00791996"/>
    <w:rsid w:val="00791C85"/>
    <w:rsid w:val="007930B5"/>
    <w:rsid w:val="00794765"/>
    <w:rsid w:val="007967A4"/>
    <w:rsid w:val="007974FE"/>
    <w:rsid w:val="007A06E2"/>
    <w:rsid w:val="007A0E77"/>
    <w:rsid w:val="007A3A43"/>
    <w:rsid w:val="007A55CB"/>
    <w:rsid w:val="007B495B"/>
    <w:rsid w:val="007B4AC6"/>
    <w:rsid w:val="007C00E8"/>
    <w:rsid w:val="007C12CA"/>
    <w:rsid w:val="007C1B34"/>
    <w:rsid w:val="007C29D1"/>
    <w:rsid w:val="007C3CC9"/>
    <w:rsid w:val="007C4355"/>
    <w:rsid w:val="007C6D01"/>
    <w:rsid w:val="007D2DEE"/>
    <w:rsid w:val="007D424D"/>
    <w:rsid w:val="007D5F07"/>
    <w:rsid w:val="007D6F67"/>
    <w:rsid w:val="007E0476"/>
    <w:rsid w:val="007E5E3E"/>
    <w:rsid w:val="007E6CCD"/>
    <w:rsid w:val="007E7B2F"/>
    <w:rsid w:val="007F01AB"/>
    <w:rsid w:val="007F05CC"/>
    <w:rsid w:val="007F2C6E"/>
    <w:rsid w:val="007F6D98"/>
    <w:rsid w:val="00804829"/>
    <w:rsid w:val="00810B94"/>
    <w:rsid w:val="00812F6E"/>
    <w:rsid w:val="00813380"/>
    <w:rsid w:val="00815CE9"/>
    <w:rsid w:val="008208E0"/>
    <w:rsid w:val="0082183A"/>
    <w:rsid w:val="00821CB4"/>
    <w:rsid w:val="0082509C"/>
    <w:rsid w:val="00825DA2"/>
    <w:rsid w:val="00827604"/>
    <w:rsid w:val="008278F6"/>
    <w:rsid w:val="008315BE"/>
    <w:rsid w:val="00831BCB"/>
    <w:rsid w:val="00836336"/>
    <w:rsid w:val="00837F38"/>
    <w:rsid w:val="008427FB"/>
    <w:rsid w:val="0084598B"/>
    <w:rsid w:val="008520C4"/>
    <w:rsid w:val="0085335E"/>
    <w:rsid w:val="008545C8"/>
    <w:rsid w:val="008577AC"/>
    <w:rsid w:val="008706EF"/>
    <w:rsid w:val="00874333"/>
    <w:rsid w:val="008759A3"/>
    <w:rsid w:val="00880120"/>
    <w:rsid w:val="00880B40"/>
    <w:rsid w:val="00880CD2"/>
    <w:rsid w:val="0088323C"/>
    <w:rsid w:val="00883A92"/>
    <w:rsid w:val="00883EE4"/>
    <w:rsid w:val="008844B2"/>
    <w:rsid w:val="008904B6"/>
    <w:rsid w:val="00891917"/>
    <w:rsid w:val="00894A3F"/>
    <w:rsid w:val="00896B9A"/>
    <w:rsid w:val="008A21BC"/>
    <w:rsid w:val="008A2C34"/>
    <w:rsid w:val="008B084C"/>
    <w:rsid w:val="008B2183"/>
    <w:rsid w:val="008B2602"/>
    <w:rsid w:val="008B2FCA"/>
    <w:rsid w:val="008B50D2"/>
    <w:rsid w:val="008B6C69"/>
    <w:rsid w:val="008D3A9F"/>
    <w:rsid w:val="008D7208"/>
    <w:rsid w:val="008D7542"/>
    <w:rsid w:val="008E0B55"/>
    <w:rsid w:val="008E224D"/>
    <w:rsid w:val="008E73C2"/>
    <w:rsid w:val="008E7DEF"/>
    <w:rsid w:val="008F3A78"/>
    <w:rsid w:val="008F4ED8"/>
    <w:rsid w:val="008F53E1"/>
    <w:rsid w:val="00900B6A"/>
    <w:rsid w:val="00905BC5"/>
    <w:rsid w:val="009067F8"/>
    <w:rsid w:val="00911058"/>
    <w:rsid w:val="009165CB"/>
    <w:rsid w:val="009209A9"/>
    <w:rsid w:val="00923E88"/>
    <w:rsid w:val="00924E7B"/>
    <w:rsid w:val="0093079A"/>
    <w:rsid w:val="00932C5C"/>
    <w:rsid w:val="0093660A"/>
    <w:rsid w:val="009418B4"/>
    <w:rsid w:val="009444C8"/>
    <w:rsid w:val="0094783D"/>
    <w:rsid w:val="009518A8"/>
    <w:rsid w:val="0095704D"/>
    <w:rsid w:val="009577BF"/>
    <w:rsid w:val="009646B8"/>
    <w:rsid w:val="00964D5F"/>
    <w:rsid w:val="00966847"/>
    <w:rsid w:val="009723F9"/>
    <w:rsid w:val="009829BE"/>
    <w:rsid w:val="00983DA0"/>
    <w:rsid w:val="009913E1"/>
    <w:rsid w:val="0099162C"/>
    <w:rsid w:val="00991AED"/>
    <w:rsid w:val="00992BDD"/>
    <w:rsid w:val="0099379F"/>
    <w:rsid w:val="009949D3"/>
    <w:rsid w:val="009A1510"/>
    <w:rsid w:val="009A510A"/>
    <w:rsid w:val="009A5EB6"/>
    <w:rsid w:val="009A74E4"/>
    <w:rsid w:val="009A7F67"/>
    <w:rsid w:val="009B6D5B"/>
    <w:rsid w:val="009C1ECB"/>
    <w:rsid w:val="009C2092"/>
    <w:rsid w:val="009D317A"/>
    <w:rsid w:val="009D3FF7"/>
    <w:rsid w:val="009D58C4"/>
    <w:rsid w:val="009D72AB"/>
    <w:rsid w:val="009E196B"/>
    <w:rsid w:val="009E1EA6"/>
    <w:rsid w:val="009E4177"/>
    <w:rsid w:val="009E4727"/>
    <w:rsid w:val="009E5686"/>
    <w:rsid w:val="009E56CA"/>
    <w:rsid w:val="009E5D5B"/>
    <w:rsid w:val="009E5F5C"/>
    <w:rsid w:val="009E7CD8"/>
    <w:rsid w:val="009F22CF"/>
    <w:rsid w:val="00A012E2"/>
    <w:rsid w:val="00A01E6E"/>
    <w:rsid w:val="00A05D38"/>
    <w:rsid w:val="00A06C74"/>
    <w:rsid w:val="00A114AF"/>
    <w:rsid w:val="00A13CC4"/>
    <w:rsid w:val="00A14E65"/>
    <w:rsid w:val="00A1531D"/>
    <w:rsid w:val="00A16510"/>
    <w:rsid w:val="00A170E9"/>
    <w:rsid w:val="00A2028F"/>
    <w:rsid w:val="00A21C31"/>
    <w:rsid w:val="00A21EFF"/>
    <w:rsid w:val="00A2441C"/>
    <w:rsid w:val="00A25BF2"/>
    <w:rsid w:val="00A2758C"/>
    <w:rsid w:val="00A31808"/>
    <w:rsid w:val="00A31C4F"/>
    <w:rsid w:val="00A33B6E"/>
    <w:rsid w:val="00A35014"/>
    <w:rsid w:val="00A3512C"/>
    <w:rsid w:val="00A368BB"/>
    <w:rsid w:val="00A43449"/>
    <w:rsid w:val="00A46919"/>
    <w:rsid w:val="00A52D60"/>
    <w:rsid w:val="00A5316C"/>
    <w:rsid w:val="00A5318B"/>
    <w:rsid w:val="00A53192"/>
    <w:rsid w:val="00A53957"/>
    <w:rsid w:val="00A54029"/>
    <w:rsid w:val="00A54AF7"/>
    <w:rsid w:val="00A5664E"/>
    <w:rsid w:val="00A60EB7"/>
    <w:rsid w:val="00A611A9"/>
    <w:rsid w:val="00A6201C"/>
    <w:rsid w:val="00A627B7"/>
    <w:rsid w:val="00A62FB4"/>
    <w:rsid w:val="00A66F7E"/>
    <w:rsid w:val="00A7256E"/>
    <w:rsid w:val="00A77164"/>
    <w:rsid w:val="00A776D7"/>
    <w:rsid w:val="00A81E5D"/>
    <w:rsid w:val="00A82958"/>
    <w:rsid w:val="00A84911"/>
    <w:rsid w:val="00A96987"/>
    <w:rsid w:val="00A976BE"/>
    <w:rsid w:val="00A97EB2"/>
    <w:rsid w:val="00AA10D7"/>
    <w:rsid w:val="00AA5946"/>
    <w:rsid w:val="00AB22A6"/>
    <w:rsid w:val="00AB3030"/>
    <w:rsid w:val="00AC550D"/>
    <w:rsid w:val="00AD6550"/>
    <w:rsid w:val="00AD6F5B"/>
    <w:rsid w:val="00AE209A"/>
    <w:rsid w:val="00AE2D73"/>
    <w:rsid w:val="00AE33EC"/>
    <w:rsid w:val="00AE3F78"/>
    <w:rsid w:val="00AE4A82"/>
    <w:rsid w:val="00AE4E72"/>
    <w:rsid w:val="00AE6069"/>
    <w:rsid w:val="00AE6CCD"/>
    <w:rsid w:val="00AE72AC"/>
    <w:rsid w:val="00AE77E2"/>
    <w:rsid w:val="00AF3D99"/>
    <w:rsid w:val="00AF491D"/>
    <w:rsid w:val="00AF6998"/>
    <w:rsid w:val="00AF69AB"/>
    <w:rsid w:val="00AF6B63"/>
    <w:rsid w:val="00AF7914"/>
    <w:rsid w:val="00B043CD"/>
    <w:rsid w:val="00B1219C"/>
    <w:rsid w:val="00B13645"/>
    <w:rsid w:val="00B14407"/>
    <w:rsid w:val="00B15589"/>
    <w:rsid w:val="00B1561B"/>
    <w:rsid w:val="00B1567B"/>
    <w:rsid w:val="00B258FC"/>
    <w:rsid w:val="00B2666C"/>
    <w:rsid w:val="00B32CEC"/>
    <w:rsid w:val="00B353E4"/>
    <w:rsid w:val="00B41400"/>
    <w:rsid w:val="00B44B36"/>
    <w:rsid w:val="00B55728"/>
    <w:rsid w:val="00B574F8"/>
    <w:rsid w:val="00B63E79"/>
    <w:rsid w:val="00B65631"/>
    <w:rsid w:val="00B66189"/>
    <w:rsid w:val="00B67ED6"/>
    <w:rsid w:val="00B70082"/>
    <w:rsid w:val="00B717E0"/>
    <w:rsid w:val="00B7180D"/>
    <w:rsid w:val="00B72B2F"/>
    <w:rsid w:val="00B72CA0"/>
    <w:rsid w:val="00B732C8"/>
    <w:rsid w:val="00B80D37"/>
    <w:rsid w:val="00B81AA6"/>
    <w:rsid w:val="00B82299"/>
    <w:rsid w:val="00B848C7"/>
    <w:rsid w:val="00B91E14"/>
    <w:rsid w:val="00B93365"/>
    <w:rsid w:val="00B9518D"/>
    <w:rsid w:val="00B96A66"/>
    <w:rsid w:val="00BA20AA"/>
    <w:rsid w:val="00BC0242"/>
    <w:rsid w:val="00BC2879"/>
    <w:rsid w:val="00BC328B"/>
    <w:rsid w:val="00BD2324"/>
    <w:rsid w:val="00BD2BE0"/>
    <w:rsid w:val="00BD5950"/>
    <w:rsid w:val="00BD7AC4"/>
    <w:rsid w:val="00BE28CE"/>
    <w:rsid w:val="00BE7AE9"/>
    <w:rsid w:val="00BF2DF7"/>
    <w:rsid w:val="00C01A94"/>
    <w:rsid w:val="00C1255C"/>
    <w:rsid w:val="00C13475"/>
    <w:rsid w:val="00C14BD5"/>
    <w:rsid w:val="00C20A8E"/>
    <w:rsid w:val="00C21AF0"/>
    <w:rsid w:val="00C2241F"/>
    <w:rsid w:val="00C25FB5"/>
    <w:rsid w:val="00C27826"/>
    <w:rsid w:val="00C30F98"/>
    <w:rsid w:val="00C326A9"/>
    <w:rsid w:val="00C329BC"/>
    <w:rsid w:val="00C368CE"/>
    <w:rsid w:val="00C369AC"/>
    <w:rsid w:val="00C36A83"/>
    <w:rsid w:val="00C36B55"/>
    <w:rsid w:val="00C37F37"/>
    <w:rsid w:val="00C40938"/>
    <w:rsid w:val="00C42E50"/>
    <w:rsid w:val="00C519FA"/>
    <w:rsid w:val="00C52AEA"/>
    <w:rsid w:val="00C53002"/>
    <w:rsid w:val="00C56D6C"/>
    <w:rsid w:val="00C60ECF"/>
    <w:rsid w:val="00C6132B"/>
    <w:rsid w:val="00C62183"/>
    <w:rsid w:val="00C70326"/>
    <w:rsid w:val="00C71292"/>
    <w:rsid w:val="00C71610"/>
    <w:rsid w:val="00C73754"/>
    <w:rsid w:val="00C75BB3"/>
    <w:rsid w:val="00C82366"/>
    <w:rsid w:val="00C82A0F"/>
    <w:rsid w:val="00C91F2F"/>
    <w:rsid w:val="00C922B9"/>
    <w:rsid w:val="00C93688"/>
    <w:rsid w:val="00CA07A6"/>
    <w:rsid w:val="00CA481B"/>
    <w:rsid w:val="00CA7ACE"/>
    <w:rsid w:val="00CB03BC"/>
    <w:rsid w:val="00CB1E41"/>
    <w:rsid w:val="00CB2DBB"/>
    <w:rsid w:val="00CB498A"/>
    <w:rsid w:val="00CB5D41"/>
    <w:rsid w:val="00CB6A13"/>
    <w:rsid w:val="00CC1639"/>
    <w:rsid w:val="00CD537B"/>
    <w:rsid w:val="00CD5CBE"/>
    <w:rsid w:val="00CD6A07"/>
    <w:rsid w:val="00CD7746"/>
    <w:rsid w:val="00CE0603"/>
    <w:rsid w:val="00CE0839"/>
    <w:rsid w:val="00CE3F93"/>
    <w:rsid w:val="00CE4A04"/>
    <w:rsid w:val="00CE7B6B"/>
    <w:rsid w:val="00CF1279"/>
    <w:rsid w:val="00CF26D3"/>
    <w:rsid w:val="00D001FD"/>
    <w:rsid w:val="00D00589"/>
    <w:rsid w:val="00D01241"/>
    <w:rsid w:val="00D0369D"/>
    <w:rsid w:val="00D06786"/>
    <w:rsid w:val="00D06F33"/>
    <w:rsid w:val="00D1286D"/>
    <w:rsid w:val="00D14357"/>
    <w:rsid w:val="00D15963"/>
    <w:rsid w:val="00D215E9"/>
    <w:rsid w:val="00D2245F"/>
    <w:rsid w:val="00D27014"/>
    <w:rsid w:val="00D32739"/>
    <w:rsid w:val="00D34AE8"/>
    <w:rsid w:val="00D357D4"/>
    <w:rsid w:val="00D374AE"/>
    <w:rsid w:val="00D40CB9"/>
    <w:rsid w:val="00D4112D"/>
    <w:rsid w:val="00D41209"/>
    <w:rsid w:val="00D41930"/>
    <w:rsid w:val="00D422F7"/>
    <w:rsid w:val="00D42DA6"/>
    <w:rsid w:val="00D438E9"/>
    <w:rsid w:val="00D45F56"/>
    <w:rsid w:val="00D532C9"/>
    <w:rsid w:val="00D54A0E"/>
    <w:rsid w:val="00D612FE"/>
    <w:rsid w:val="00D6505E"/>
    <w:rsid w:val="00D65B42"/>
    <w:rsid w:val="00D66228"/>
    <w:rsid w:val="00D6643C"/>
    <w:rsid w:val="00D67B57"/>
    <w:rsid w:val="00D7356A"/>
    <w:rsid w:val="00D7368D"/>
    <w:rsid w:val="00D774AB"/>
    <w:rsid w:val="00D81092"/>
    <w:rsid w:val="00D82F48"/>
    <w:rsid w:val="00D83D67"/>
    <w:rsid w:val="00D84C49"/>
    <w:rsid w:val="00D917E2"/>
    <w:rsid w:val="00D91C21"/>
    <w:rsid w:val="00D92049"/>
    <w:rsid w:val="00D92DB2"/>
    <w:rsid w:val="00D93214"/>
    <w:rsid w:val="00D94887"/>
    <w:rsid w:val="00D95C54"/>
    <w:rsid w:val="00D95E9D"/>
    <w:rsid w:val="00D961C0"/>
    <w:rsid w:val="00D97E61"/>
    <w:rsid w:val="00DA0409"/>
    <w:rsid w:val="00DA10CA"/>
    <w:rsid w:val="00DA19A0"/>
    <w:rsid w:val="00DA35BB"/>
    <w:rsid w:val="00DA4F15"/>
    <w:rsid w:val="00DA72A9"/>
    <w:rsid w:val="00DB160D"/>
    <w:rsid w:val="00DB25EB"/>
    <w:rsid w:val="00DB4BA9"/>
    <w:rsid w:val="00DB5AD2"/>
    <w:rsid w:val="00DB79BC"/>
    <w:rsid w:val="00DC1781"/>
    <w:rsid w:val="00DC283E"/>
    <w:rsid w:val="00DC3D21"/>
    <w:rsid w:val="00DC51C3"/>
    <w:rsid w:val="00DC7696"/>
    <w:rsid w:val="00DD3CB0"/>
    <w:rsid w:val="00DD3D14"/>
    <w:rsid w:val="00DD6CFD"/>
    <w:rsid w:val="00DE0101"/>
    <w:rsid w:val="00DE2240"/>
    <w:rsid w:val="00DE507E"/>
    <w:rsid w:val="00DF0039"/>
    <w:rsid w:val="00DF04B5"/>
    <w:rsid w:val="00DF0569"/>
    <w:rsid w:val="00DF1DAF"/>
    <w:rsid w:val="00DF297F"/>
    <w:rsid w:val="00DF41BE"/>
    <w:rsid w:val="00DF4D32"/>
    <w:rsid w:val="00DF4ED2"/>
    <w:rsid w:val="00DF6B94"/>
    <w:rsid w:val="00DF6BC3"/>
    <w:rsid w:val="00DF7AE4"/>
    <w:rsid w:val="00DF7D63"/>
    <w:rsid w:val="00E00EED"/>
    <w:rsid w:val="00E018C1"/>
    <w:rsid w:val="00E03C66"/>
    <w:rsid w:val="00E0438B"/>
    <w:rsid w:val="00E06475"/>
    <w:rsid w:val="00E069C1"/>
    <w:rsid w:val="00E133A9"/>
    <w:rsid w:val="00E16453"/>
    <w:rsid w:val="00E16C91"/>
    <w:rsid w:val="00E17DEC"/>
    <w:rsid w:val="00E32711"/>
    <w:rsid w:val="00E33364"/>
    <w:rsid w:val="00E342CD"/>
    <w:rsid w:val="00E40D45"/>
    <w:rsid w:val="00E44770"/>
    <w:rsid w:val="00E502B3"/>
    <w:rsid w:val="00E502C9"/>
    <w:rsid w:val="00E52A58"/>
    <w:rsid w:val="00E53AEB"/>
    <w:rsid w:val="00E53C58"/>
    <w:rsid w:val="00E54BBD"/>
    <w:rsid w:val="00E6751A"/>
    <w:rsid w:val="00E677CC"/>
    <w:rsid w:val="00E7269E"/>
    <w:rsid w:val="00E81F26"/>
    <w:rsid w:val="00E8229E"/>
    <w:rsid w:val="00E85545"/>
    <w:rsid w:val="00E85B28"/>
    <w:rsid w:val="00EA058D"/>
    <w:rsid w:val="00EA0A1F"/>
    <w:rsid w:val="00EA4C25"/>
    <w:rsid w:val="00EA524E"/>
    <w:rsid w:val="00EA5687"/>
    <w:rsid w:val="00EA6A72"/>
    <w:rsid w:val="00EA754E"/>
    <w:rsid w:val="00EA7655"/>
    <w:rsid w:val="00EB091C"/>
    <w:rsid w:val="00EB3363"/>
    <w:rsid w:val="00ED1215"/>
    <w:rsid w:val="00ED607F"/>
    <w:rsid w:val="00ED7735"/>
    <w:rsid w:val="00EF0352"/>
    <w:rsid w:val="00EF0F4E"/>
    <w:rsid w:val="00EF78C9"/>
    <w:rsid w:val="00F00B56"/>
    <w:rsid w:val="00F02554"/>
    <w:rsid w:val="00F04351"/>
    <w:rsid w:val="00F043CF"/>
    <w:rsid w:val="00F1120B"/>
    <w:rsid w:val="00F117F7"/>
    <w:rsid w:val="00F11C0A"/>
    <w:rsid w:val="00F12D8E"/>
    <w:rsid w:val="00F20F21"/>
    <w:rsid w:val="00F22B4F"/>
    <w:rsid w:val="00F2479D"/>
    <w:rsid w:val="00F30C0A"/>
    <w:rsid w:val="00F3200F"/>
    <w:rsid w:val="00F40DEC"/>
    <w:rsid w:val="00F42786"/>
    <w:rsid w:val="00F42927"/>
    <w:rsid w:val="00F4442D"/>
    <w:rsid w:val="00F448D1"/>
    <w:rsid w:val="00F524F5"/>
    <w:rsid w:val="00F52828"/>
    <w:rsid w:val="00F53098"/>
    <w:rsid w:val="00F6028D"/>
    <w:rsid w:val="00F60E93"/>
    <w:rsid w:val="00F634F9"/>
    <w:rsid w:val="00F646B9"/>
    <w:rsid w:val="00F65CDD"/>
    <w:rsid w:val="00F72873"/>
    <w:rsid w:val="00F729DF"/>
    <w:rsid w:val="00F7412A"/>
    <w:rsid w:val="00F750FC"/>
    <w:rsid w:val="00F77404"/>
    <w:rsid w:val="00F82937"/>
    <w:rsid w:val="00F857D3"/>
    <w:rsid w:val="00F85DEF"/>
    <w:rsid w:val="00F86E24"/>
    <w:rsid w:val="00F86FB6"/>
    <w:rsid w:val="00F91EBA"/>
    <w:rsid w:val="00F92673"/>
    <w:rsid w:val="00F92CAF"/>
    <w:rsid w:val="00F93750"/>
    <w:rsid w:val="00FA0291"/>
    <w:rsid w:val="00FA0605"/>
    <w:rsid w:val="00FA2E5B"/>
    <w:rsid w:val="00FA48AE"/>
    <w:rsid w:val="00FA62E0"/>
    <w:rsid w:val="00FA6ADF"/>
    <w:rsid w:val="00FB1FB4"/>
    <w:rsid w:val="00FB39C7"/>
    <w:rsid w:val="00FD29A6"/>
    <w:rsid w:val="00FD3C29"/>
    <w:rsid w:val="00FD421A"/>
    <w:rsid w:val="00FD58BB"/>
    <w:rsid w:val="00FD7751"/>
    <w:rsid w:val="00FE0169"/>
    <w:rsid w:val="00FE3864"/>
    <w:rsid w:val="00FE612E"/>
    <w:rsid w:val="00FE7851"/>
    <w:rsid w:val="00FF15DC"/>
    <w:rsid w:val="00FF261E"/>
    <w:rsid w:val="00FF49A2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781F2B"/>
  <w15:docId w15:val="{320AB692-8B8E-49E4-B3DA-562F47B1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AC4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Fliesstext"/>
    <w:link w:val="berschrift1Zchn"/>
    <w:uiPriority w:val="9"/>
    <w:qFormat/>
    <w:rsid w:val="0032623B"/>
    <w:pPr>
      <w:keepNext/>
      <w:keepLines/>
      <w:numPr>
        <w:numId w:val="2"/>
      </w:numPr>
      <w:spacing w:before="560" w:after="220" w:line="440" w:lineRule="atLeast"/>
      <w:jc w:val="left"/>
      <w:outlineLvl w:val="0"/>
    </w:pPr>
    <w:rPr>
      <w:rFonts w:eastAsiaTheme="majorEastAsia" w:cstheme="majorBidi"/>
      <w:bCs/>
      <w:sz w:val="36"/>
      <w:szCs w:val="28"/>
    </w:rPr>
  </w:style>
  <w:style w:type="paragraph" w:styleId="berschrift2">
    <w:name w:val="heading 2"/>
    <w:basedOn w:val="Standard"/>
    <w:next w:val="Fliesstext"/>
    <w:link w:val="berschrift2Zchn"/>
    <w:uiPriority w:val="9"/>
    <w:unhideWhenUsed/>
    <w:qFormat/>
    <w:rsid w:val="0032623B"/>
    <w:pPr>
      <w:keepNext/>
      <w:keepLines/>
      <w:numPr>
        <w:ilvl w:val="1"/>
        <w:numId w:val="2"/>
      </w:numPr>
      <w:spacing w:before="560" w:after="220" w:line="360" w:lineRule="atLeast"/>
      <w:jc w:val="lef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Fliesstext"/>
    <w:link w:val="berschrift3Zchn"/>
    <w:uiPriority w:val="9"/>
    <w:unhideWhenUsed/>
    <w:qFormat/>
    <w:rsid w:val="0032623B"/>
    <w:pPr>
      <w:keepNext/>
      <w:keepLines/>
      <w:numPr>
        <w:ilvl w:val="2"/>
        <w:numId w:val="2"/>
      </w:numPr>
      <w:spacing w:before="560" w:after="220" w:line="360" w:lineRule="atLeast"/>
      <w:jc w:val="left"/>
      <w:outlineLvl w:val="2"/>
    </w:pPr>
    <w:rPr>
      <w:rFonts w:eastAsiaTheme="majorEastAsia" w:cstheme="majorBidi"/>
      <w:bCs/>
      <w:sz w:val="28"/>
    </w:rPr>
  </w:style>
  <w:style w:type="paragraph" w:styleId="berschrift4">
    <w:name w:val="heading 4"/>
    <w:basedOn w:val="Standard"/>
    <w:next w:val="Fliesstext"/>
    <w:link w:val="berschrift4Zchn"/>
    <w:uiPriority w:val="9"/>
    <w:unhideWhenUsed/>
    <w:qFormat/>
    <w:rsid w:val="0041685C"/>
    <w:pPr>
      <w:keepNext/>
      <w:keepLines/>
      <w:numPr>
        <w:ilvl w:val="3"/>
        <w:numId w:val="2"/>
      </w:numPr>
      <w:spacing w:before="240" w:after="160"/>
      <w:jc w:val="left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berschrift5">
    <w:name w:val="heading 5"/>
    <w:basedOn w:val="Standard"/>
    <w:next w:val="Fliesstext"/>
    <w:link w:val="berschrift5Zchn"/>
    <w:uiPriority w:val="9"/>
    <w:unhideWhenUsed/>
    <w:qFormat/>
    <w:rsid w:val="0041685C"/>
    <w:pPr>
      <w:keepNext/>
      <w:keepLines/>
      <w:numPr>
        <w:ilvl w:val="4"/>
        <w:numId w:val="2"/>
      </w:numPr>
      <w:spacing w:before="240" w:after="160"/>
      <w:jc w:val="left"/>
      <w:outlineLvl w:val="4"/>
    </w:pPr>
    <w:rPr>
      <w:rFonts w:asciiTheme="majorHAnsi" w:eastAsiaTheme="majorEastAsia" w:hAnsiTheme="majorHAnsi" w:cstheme="majorBidi"/>
      <w:b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4F02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124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F02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124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6998"/>
    <w:pPr>
      <w:spacing w:line="200" w:lineRule="exact"/>
      <w:contextualSpacing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6998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AF6998"/>
    <w:pPr>
      <w:spacing w:line="200" w:lineRule="exact"/>
      <w:jc w:val="righ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F6998"/>
    <w:rPr>
      <w:rFonts w:ascii="Arial" w:hAnsi="Arial"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E79"/>
    <w:rPr>
      <w:rFonts w:asciiTheme="majorHAnsi" w:eastAsiaTheme="majorEastAsia" w:hAnsiTheme="majorHAnsi" w:cstheme="majorBidi"/>
      <w:color w:val="44124E" w:themeColor="accent1" w:themeShade="7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623B"/>
    <w:rPr>
      <w:rFonts w:ascii="Arial" w:eastAsiaTheme="majorEastAsia" w:hAnsi="Arial" w:cstheme="majorBidi"/>
      <w:bCs/>
      <w:sz w:val="36"/>
      <w:szCs w:val="28"/>
    </w:rPr>
  </w:style>
  <w:style w:type="table" w:styleId="Tabellenraster">
    <w:name w:val="Table Grid"/>
    <w:basedOn w:val="NormaleTabelle"/>
    <w:uiPriority w:val="59"/>
    <w:rsid w:val="000C2C37"/>
    <w:tblPr>
      <w:tblInd w:w="0" w:type="nil"/>
      <w:tblCellMar>
        <w:left w:w="0" w:type="dxa"/>
        <w:right w:w="0" w:type="dxa"/>
      </w:tblCellMar>
    </w:tblPr>
    <w:tblStylePr w:type="firstRow">
      <w:rPr>
        <w:b w:val="0"/>
      </w:rPr>
    </w:tblStylePr>
    <w:tblStylePr w:type="lastRow">
      <w:rPr>
        <w:b w:val="0"/>
      </w:rPr>
    </w:tblStylePr>
    <w:tblStylePr w:type="firstCol">
      <w:rPr>
        <w:b w:val="0"/>
      </w:r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32623B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623B"/>
    <w:rPr>
      <w:rFonts w:ascii="Arial" w:eastAsiaTheme="majorEastAsia" w:hAnsi="Arial" w:cstheme="majorBidi"/>
      <w:bCs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06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32623B"/>
    <w:pPr>
      <w:tabs>
        <w:tab w:val="left" w:pos="227"/>
      </w:tabs>
      <w:spacing w:before="60" w:line="200" w:lineRule="atLeast"/>
      <w:ind w:left="227" w:hanging="227"/>
      <w:jc w:val="lef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2623B"/>
    <w:rPr>
      <w:rFonts w:ascii="Arial" w:hAnsi="Arial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5F322D"/>
    <w:rPr>
      <w:vertAlign w:val="superscript"/>
    </w:rPr>
  </w:style>
  <w:style w:type="paragraph" w:customStyle="1" w:styleId="Haupttitel">
    <w:name w:val="Haupttitel"/>
    <w:basedOn w:val="Standard"/>
    <w:uiPriority w:val="11"/>
    <w:qFormat/>
    <w:rsid w:val="00657AC4"/>
    <w:pPr>
      <w:spacing w:line="520" w:lineRule="atLeast"/>
      <w:contextualSpacing/>
      <w:jc w:val="left"/>
    </w:pPr>
    <w:rPr>
      <w:sz w:val="44"/>
    </w:rPr>
  </w:style>
  <w:style w:type="numbering" w:customStyle="1" w:styleId="Listeberschriften">
    <w:name w:val="Liste_Überschriften"/>
    <w:uiPriority w:val="99"/>
    <w:rsid w:val="00B63E79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1685C"/>
    <w:rPr>
      <w:rFonts w:asciiTheme="majorHAnsi" w:eastAsiaTheme="majorEastAsia" w:hAnsiTheme="majorHAnsi" w:cstheme="majorBidi"/>
      <w:b/>
      <w:bCs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1685C"/>
    <w:rPr>
      <w:rFonts w:asciiTheme="majorHAnsi" w:eastAsiaTheme="majorEastAsia" w:hAnsiTheme="majorHAnsi" w:cstheme="majorBidi"/>
      <w:b/>
      <w:sz w:val="22"/>
    </w:rPr>
  </w:style>
  <w:style w:type="paragraph" w:styleId="Inhaltsverzeichnisberschrift">
    <w:name w:val="TOC Heading"/>
    <w:basedOn w:val="berschrift1"/>
    <w:next w:val="Standard"/>
    <w:uiPriority w:val="39"/>
    <w:rsid w:val="00567A8A"/>
    <w:pPr>
      <w:numPr>
        <w:numId w:val="0"/>
      </w:numPr>
      <w:spacing w:after="540"/>
      <w:outlineLvl w:val="9"/>
    </w:pPr>
    <w:rPr>
      <w:rFonts w:asciiTheme="majorHAnsi" w:hAnsiTheme="majorHAnsi"/>
      <w:lang w:eastAsia="de-CH"/>
    </w:rPr>
  </w:style>
  <w:style w:type="paragraph" w:styleId="Verzeichnis1">
    <w:name w:val="toc 1"/>
    <w:basedOn w:val="Standard"/>
    <w:next w:val="Standard"/>
    <w:uiPriority w:val="39"/>
    <w:unhideWhenUsed/>
    <w:rsid w:val="00BD2BE0"/>
    <w:pPr>
      <w:tabs>
        <w:tab w:val="left" w:pos="907"/>
        <w:tab w:val="right" w:leader="underscore" w:pos="9072"/>
      </w:tabs>
      <w:spacing w:before="280"/>
      <w:ind w:left="907" w:hanging="907"/>
      <w:jc w:val="left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A60EB7"/>
    <w:pPr>
      <w:tabs>
        <w:tab w:val="left" w:pos="907"/>
        <w:tab w:val="right" w:pos="9072"/>
      </w:tabs>
      <w:ind w:left="907" w:hanging="907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A60EB7"/>
    <w:pPr>
      <w:tabs>
        <w:tab w:val="left" w:pos="907"/>
        <w:tab w:val="right" w:pos="9072"/>
      </w:tabs>
      <w:ind w:left="907" w:hanging="907"/>
      <w:jc w:val="left"/>
    </w:pPr>
  </w:style>
  <w:style w:type="character" w:styleId="Hyperlink">
    <w:name w:val="Hyperlink"/>
    <w:basedOn w:val="Absatz-Standardschriftart"/>
    <w:uiPriority w:val="99"/>
    <w:unhideWhenUsed/>
    <w:rsid w:val="005F322D"/>
    <w:rPr>
      <w:color w:val="0064A6"/>
      <w:u w:val="none"/>
    </w:rPr>
  </w:style>
  <w:style w:type="paragraph" w:customStyle="1" w:styleId="Titel1">
    <w:name w:val="Titel 1"/>
    <w:basedOn w:val="berschrift1"/>
    <w:next w:val="Fliesstext"/>
    <w:rsid w:val="0041685C"/>
    <w:pPr>
      <w:numPr>
        <w:numId w:val="0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F322D"/>
    <w:rPr>
      <w:color w:val="605E5C"/>
      <w:shd w:val="clear" w:color="auto" w:fill="E1DFDD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E79"/>
    <w:rPr>
      <w:rFonts w:asciiTheme="majorHAnsi" w:eastAsiaTheme="majorEastAsia" w:hAnsiTheme="majorHAnsi" w:cstheme="majorBidi"/>
      <w:i/>
      <w:iCs/>
      <w:color w:val="44124E" w:themeColor="accent1" w:themeShade="7F"/>
    </w:rPr>
  </w:style>
  <w:style w:type="paragraph" w:customStyle="1" w:styleId="Titel2">
    <w:name w:val="Titel 2"/>
    <w:basedOn w:val="berschrift2"/>
    <w:next w:val="Fliesstext"/>
    <w:rsid w:val="0072333D"/>
    <w:pPr>
      <w:numPr>
        <w:ilvl w:val="0"/>
        <w:numId w:val="0"/>
      </w:numPr>
    </w:pPr>
  </w:style>
  <w:style w:type="paragraph" w:customStyle="1" w:styleId="Titel3">
    <w:name w:val="Titel 3"/>
    <w:basedOn w:val="berschrift3"/>
    <w:next w:val="Fliesstext"/>
    <w:rsid w:val="0072333D"/>
    <w:pPr>
      <w:numPr>
        <w:ilvl w:val="0"/>
        <w:numId w:val="0"/>
      </w:numPr>
    </w:pPr>
  </w:style>
  <w:style w:type="paragraph" w:customStyle="1" w:styleId="Anhang1">
    <w:name w:val="Anhang 1"/>
    <w:basedOn w:val="Standard"/>
    <w:next w:val="Fliesstext"/>
    <w:uiPriority w:val="99"/>
    <w:qFormat/>
    <w:rsid w:val="0041685C"/>
    <w:pPr>
      <w:numPr>
        <w:numId w:val="3"/>
      </w:numPr>
      <w:spacing w:before="360" w:after="160" w:line="440" w:lineRule="atLeast"/>
      <w:jc w:val="left"/>
      <w:outlineLvl w:val="0"/>
    </w:pPr>
    <w:rPr>
      <w:sz w:val="36"/>
    </w:rPr>
  </w:style>
  <w:style w:type="paragraph" w:customStyle="1" w:styleId="Anhang2">
    <w:name w:val="Anhang 2"/>
    <w:basedOn w:val="Standard"/>
    <w:next w:val="Fliesstext"/>
    <w:uiPriority w:val="99"/>
    <w:qFormat/>
    <w:rsid w:val="0041685C"/>
    <w:pPr>
      <w:numPr>
        <w:ilvl w:val="1"/>
        <w:numId w:val="3"/>
      </w:numPr>
      <w:spacing w:before="360" w:after="160" w:line="360" w:lineRule="atLeast"/>
      <w:jc w:val="left"/>
      <w:outlineLvl w:val="1"/>
    </w:pPr>
    <w:rPr>
      <w:sz w:val="28"/>
    </w:rPr>
  </w:style>
  <w:style w:type="paragraph" w:customStyle="1" w:styleId="Anhang3">
    <w:name w:val="Anhang 3"/>
    <w:basedOn w:val="Standard"/>
    <w:next w:val="Fliesstext"/>
    <w:uiPriority w:val="99"/>
    <w:qFormat/>
    <w:rsid w:val="0041685C"/>
    <w:pPr>
      <w:numPr>
        <w:ilvl w:val="2"/>
        <w:numId w:val="3"/>
      </w:numPr>
      <w:spacing w:before="360" w:after="160" w:line="360" w:lineRule="atLeast"/>
      <w:jc w:val="left"/>
      <w:outlineLvl w:val="2"/>
    </w:pPr>
    <w:rPr>
      <w:sz w:val="28"/>
    </w:rPr>
  </w:style>
  <w:style w:type="numbering" w:customStyle="1" w:styleId="AnhngeListe">
    <w:name w:val="Anhänge Liste"/>
    <w:uiPriority w:val="99"/>
    <w:rsid w:val="00DC1781"/>
    <w:pPr>
      <w:numPr>
        <w:numId w:val="3"/>
      </w:numPr>
    </w:pPr>
  </w:style>
  <w:style w:type="paragraph" w:styleId="Aufzhlungszeichen">
    <w:name w:val="List Bullet"/>
    <w:basedOn w:val="Standard"/>
    <w:uiPriority w:val="2"/>
    <w:unhideWhenUsed/>
    <w:qFormat/>
    <w:rsid w:val="007D5F07"/>
    <w:pPr>
      <w:numPr>
        <w:numId w:val="5"/>
      </w:numPr>
      <w:contextualSpacing/>
      <w:jc w:val="left"/>
    </w:pPr>
  </w:style>
  <w:style w:type="numbering" w:customStyle="1" w:styleId="AufzhlungszeichenListe">
    <w:name w:val="Aufzählungszeichen Liste"/>
    <w:uiPriority w:val="99"/>
    <w:rsid w:val="00CB03BC"/>
    <w:pPr>
      <w:numPr>
        <w:numId w:val="4"/>
      </w:numPr>
    </w:pPr>
  </w:style>
  <w:style w:type="table" w:customStyle="1" w:styleId="ZHAWTabelle">
    <w:name w:val="ZHAW Tabelle"/>
    <w:basedOn w:val="NormaleTabelle"/>
    <w:uiPriority w:val="99"/>
    <w:rsid w:val="000477A6"/>
    <w:pPr>
      <w:spacing w:line="200" w:lineRule="atLeast"/>
    </w:pPr>
    <w:rPr>
      <w:sz w:val="16"/>
    </w:rPr>
    <w:tblPr>
      <w:tblInd w:w="0" w:type="nil"/>
      <w:tblCellMar>
        <w:left w:w="0" w:type="dxa"/>
        <w:right w:w="0" w:type="dxa"/>
      </w:tblCellMar>
    </w:tblPr>
    <w:tblStylePr w:type="firstRow">
      <w:rPr>
        <w:b w:val="0"/>
      </w:rPr>
    </w:tblStylePr>
    <w:tblStylePr w:type="lastRow">
      <w:rPr>
        <w:b w:val="0"/>
      </w:rPr>
    </w:tblStylePr>
    <w:tblStylePr w:type="firstCol">
      <w:pPr>
        <w:wordWrap/>
        <w:spacing w:line="200" w:lineRule="atLeast"/>
      </w:pPr>
      <w:rPr>
        <w:b w:val="0"/>
        <w:sz w:val="16"/>
      </w:rPr>
    </w:tblStylePr>
  </w:style>
  <w:style w:type="paragraph" w:styleId="Aufzhlungszeichen2">
    <w:name w:val="List Bullet 2"/>
    <w:basedOn w:val="Standard"/>
    <w:uiPriority w:val="2"/>
    <w:unhideWhenUsed/>
    <w:qFormat/>
    <w:rsid w:val="007D5F07"/>
    <w:pPr>
      <w:numPr>
        <w:ilvl w:val="1"/>
        <w:numId w:val="5"/>
      </w:numPr>
      <w:contextualSpacing/>
      <w:jc w:val="left"/>
    </w:pPr>
  </w:style>
  <w:style w:type="paragraph" w:styleId="Aufzhlungszeichen3">
    <w:name w:val="List Bullet 3"/>
    <w:basedOn w:val="Standard"/>
    <w:uiPriority w:val="2"/>
    <w:unhideWhenUsed/>
    <w:qFormat/>
    <w:rsid w:val="007D5F07"/>
    <w:pPr>
      <w:numPr>
        <w:ilvl w:val="2"/>
        <w:numId w:val="5"/>
      </w:numPr>
      <w:contextualSpacing/>
      <w:jc w:val="left"/>
    </w:pPr>
  </w:style>
  <w:style w:type="table" w:styleId="TabellemithellemGitternetz">
    <w:name w:val="Grid Table Light"/>
    <w:basedOn w:val="NormaleTabelle"/>
    <w:uiPriority w:val="40"/>
    <w:rsid w:val="000C2C37"/>
    <w:pPr>
      <w:spacing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customStyle="1" w:styleId="TabelleAufzhlung1">
    <w:name w:val="Tabelle Aufzählung 1"/>
    <w:basedOn w:val="Standard"/>
    <w:rsid w:val="001D5941"/>
    <w:pPr>
      <w:numPr>
        <w:numId w:val="7"/>
      </w:numPr>
      <w:spacing w:line="200" w:lineRule="atLeast"/>
      <w:jc w:val="left"/>
    </w:pPr>
    <w:rPr>
      <w:sz w:val="16"/>
    </w:rPr>
  </w:style>
  <w:style w:type="paragraph" w:customStyle="1" w:styleId="TabelleAufzhlung2">
    <w:name w:val="Tabelle Aufzählung 2"/>
    <w:basedOn w:val="Standard"/>
    <w:rsid w:val="001D5941"/>
    <w:pPr>
      <w:numPr>
        <w:ilvl w:val="1"/>
        <w:numId w:val="7"/>
      </w:numPr>
      <w:spacing w:line="200" w:lineRule="atLeast"/>
      <w:jc w:val="left"/>
    </w:pPr>
    <w:rPr>
      <w:sz w:val="16"/>
    </w:rPr>
  </w:style>
  <w:style w:type="numbering" w:customStyle="1" w:styleId="TabelleAufzhlungListe">
    <w:name w:val="Tabelle Aufzählung Liste"/>
    <w:uiPriority w:val="99"/>
    <w:rsid w:val="006431C7"/>
    <w:pPr>
      <w:numPr>
        <w:numId w:val="6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1D5941"/>
    <w:pPr>
      <w:tabs>
        <w:tab w:val="left" w:pos="1134"/>
      </w:tabs>
      <w:spacing w:before="140" w:after="440" w:line="200" w:lineRule="atLeast"/>
      <w:ind w:left="1134" w:hanging="1134"/>
      <w:jc w:val="left"/>
    </w:pPr>
    <w:rPr>
      <w:iCs/>
      <w:sz w:val="16"/>
      <w:szCs w:val="18"/>
    </w:rPr>
  </w:style>
  <w:style w:type="table" w:customStyle="1" w:styleId="ZHAWTabellefarbig">
    <w:name w:val="ZHAW Tabelle farbig"/>
    <w:basedOn w:val="NormaleTabelle"/>
    <w:uiPriority w:val="99"/>
    <w:rsid w:val="000477A6"/>
    <w:pPr>
      <w:spacing w:line="200" w:lineRule="atLeast"/>
    </w:pPr>
    <w:rPr>
      <w:sz w:val="16"/>
    </w:rPr>
    <w:tblPr>
      <w:tblInd w:w="0" w:type="nil"/>
      <w:tblCellMar>
        <w:left w:w="0" w:type="dxa"/>
        <w:right w:w="0" w:type="dxa"/>
      </w:tblCellMar>
    </w:tblPr>
    <w:tblStylePr w:type="firstRow">
      <w:rPr>
        <w:b w:val="0"/>
      </w:rPr>
    </w:tblStylePr>
    <w:tblStylePr w:type="lastRow">
      <w:rPr>
        <w:b w:val="0"/>
      </w:rPr>
    </w:tblStylePr>
    <w:tblStylePr w:type="firstCol">
      <w:rPr>
        <w:b w:val="0"/>
      </w:rPr>
    </w:tblStylePr>
  </w:style>
  <w:style w:type="paragraph" w:customStyle="1" w:styleId="TabelleTitel">
    <w:name w:val="Tabelle Titel"/>
    <w:basedOn w:val="TabelleText"/>
    <w:rsid w:val="00F02554"/>
    <w:rPr>
      <w:b/>
    </w:rPr>
  </w:style>
  <w:style w:type="paragraph" w:customStyle="1" w:styleId="TabelleText">
    <w:name w:val="Tabelle Text"/>
    <w:basedOn w:val="Standard"/>
    <w:rsid w:val="006C7854"/>
    <w:pPr>
      <w:spacing w:line="200" w:lineRule="atLeast"/>
    </w:pPr>
    <w:rPr>
      <w:sz w:val="16"/>
    </w:rPr>
  </w:style>
  <w:style w:type="paragraph" w:customStyle="1" w:styleId="Tabelleberschrift">
    <w:name w:val="Tabelle Überschrift"/>
    <w:basedOn w:val="TabelleText"/>
    <w:rsid w:val="00F02554"/>
    <w:rPr>
      <w:b/>
    </w:rPr>
  </w:style>
  <w:style w:type="table" w:styleId="EinfacheTabelle4">
    <w:name w:val="Plain Table 4"/>
    <w:basedOn w:val="NormaleTabelle"/>
    <w:uiPriority w:val="44"/>
    <w:rsid w:val="00371C82"/>
    <w:pPr>
      <w:spacing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</w:style>
  <w:style w:type="table" w:customStyle="1" w:styleId="ZHAWLayout">
    <w:name w:val="ZHAW Layout"/>
    <w:basedOn w:val="NormaleTabelle"/>
    <w:uiPriority w:val="99"/>
    <w:rsid w:val="00371C82"/>
    <w:tblPr>
      <w:tblInd w:w="0" w:type="nil"/>
      <w:tblCellMar>
        <w:left w:w="0" w:type="dxa"/>
        <w:right w:w="0" w:type="dxa"/>
      </w:tblCellMar>
    </w:tblPr>
  </w:style>
  <w:style w:type="numbering" w:customStyle="1" w:styleId="QualittsstandardsListe">
    <w:name w:val="Qualitätsstandards Liste"/>
    <w:uiPriority w:val="99"/>
    <w:rsid w:val="000B7182"/>
    <w:pPr>
      <w:numPr>
        <w:numId w:val="8"/>
      </w:numPr>
    </w:pPr>
  </w:style>
  <w:style w:type="paragraph" w:customStyle="1" w:styleId="Fliesstext">
    <w:name w:val="Fliesstext"/>
    <w:basedOn w:val="Standard"/>
    <w:uiPriority w:val="1"/>
    <w:qFormat/>
    <w:rsid w:val="00DB4BA9"/>
    <w:pPr>
      <w:spacing w:before="120"/>
    </w:pPr>
  </w:style>
  <w:style w:type="numbering" w:customStyle="1" w:styleId="BeilagenListe">
    <w:name w:val="Beilagen Liste"/>
    <w:uiPriority w:val="99"/>
    <w:rsid w:val="009D317A"/>
    <w:pPr>
      <w:numPr>
        <w:numId w:val="9"/>
      </w:numPr>
    </w:pPr>
  </w:style>
  <w:style w:type="paragraph" w:styleId="Untertitel">
    <w:name w:val="Subtitle"/>
    <w:basedOn w:val="Standard"/>
    <w:link w:val="UntertitelZchn"/>
    <w:uiPriority w:val="11"/>
    <w:qFormat/>
    <w:rsid w:val="0032623B"/>
    <w:pPr>
      <w:numPr>
        <w:ilvl w:val="1"/>
      </w:numPr>
      <w:spacing w:before="220" w:after="880" w:line="440" w:lineRule="atLeast"/>
      <w:contextualSpacing/>
      <w:jc w:val="left"/>
    </w:pPr>
    <w:rPr>
      <w:rFonts w:asciiTheme="minorHAnsi" w:eastAsiaTheme="minorEastAsia" w:hAnsiTheme="minorHAnsi"/>
      <w:sz w:val="36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23B"/>
    <w:rPr>
      <w:rFonts w:eastAsiaTheme="minorEastAsia"/>
      <w:sz w:val="36"/>
      <w:szCs w:val="22"/>
    </w:rPr>
  </w:style>
  <w:style w:type="paragraph" w:customStyle="1" w:styleId="Departementsname">
    <w:name w:val="Departementsname"/>
    <w:basedOn w:val="Standard"/>
    <w:rsid w:val="007974FE"/>
    <w:pPr>
      <w:framePr w:w="6804" w:wrap="around" w:vAnchor="page" w:hAnchor="text" w:xAlign="right" w:y="596" w:anchorLock="1"/>
      <w:spacing w:line="270" w:lineRule="atLeast"/>
      <w:jc w:val="right"/>
    </w:pPr>
    <w:rPr>
      <w:b/>
      <w:noProof/>
      <w:spacing w:val="2"/>
      <w:sz w:val="24"/>
    </w:rPr>
  </w:style>
  <w:style w:type="paragraph" w:customStyle="1" w:styleId="Organisationseinheit">
    <w:name w:val="Organisationseinheit"/>
    <w:basedOn w:val="Departementsname"/>
    <w:rsid w:val="00620CF0"/>
    <w:pPr>
      <w:framePr w:wrap="around"/>
    </w:pPr>
    <w:rPr>
      <w:b w:val="0"/>
    </w:rPr>
  </w:style>
  <w:style w:type="character" w:styleId="Platzhaltertext">
    <w:name w:val="Placeholder Text"/>
    <w:basedOn w:val="Absatz-Standardschriftart"/>
    <w:uiPriority w:val="99"/>
    <w:semiHidden/>
    <w:rsid w:val="001167D3"/>
    <w:rPr>
      <w:color w:val="666666"/>
    </w:rPr>
  </w:style>
  <w:style w:type="paragraph" w:customStyle="1" w:styleId="Text">
    <w:name w:val="Text"/>
    <w:basedOn w:val="Standard"/>
    <w:link w:val="TextZchn"/>
    <w:qFormat/>
    <w:rsid w:val="00A2758C"/>
    <w:pPr>
      <w:spacing w:before="120" w:line="280" w:lineRule="exact"/>
      <w:ind w:left="431"/>
      <w:jc w:val="left"/>
    </w:pPr>
    <w:rPr>
      <w:rFonts w:eastAsia="Times New Roman" w:cs="Arial"/>
      <w:sz w:val="22"/>
      <w:szCs w:val="22"/>
    </w:rPr>
  </w:style>
  <w:style w:type="character" w:customStyle="1" w:styleId="TextZchn">
    <w:name w:val="Text Zchn"/>
    <w:basedOn w:val="Absatz-Standardschriftart"/>
    <w:link w:val="Text"/>
    <w:rsid w:val="00A2758C"/>
    <w:rPr>
      <w:rFonts w:ascii="Arial" w:eastAsia="Times New Roman" w:hAnsi="Arial" w:cs="Arial"/>
      <w:sz w:val="22"/>
      <w:szCs w:val="22"/>
    </w:rPr>
  </w:style>
  <w:style w:type="table" w:customStyle="1" w:styleId="Tabellenraster1">
    <w:name w:val="Tabellenraster1"/>
    <w:basedOn w:val="NormaleTabelle"/>
    <w:rsid w:val="002F7B85"/>
    <w:pPr>
      <w:spacing w:line="280" w:lineRule="exact"/>
      <w:ind w:right="11"/>
    </w:pPr>
    <w:rPr>
      <w:rFonts w:ascii="Times" w:eastAsia="Times New Roman" w:hAnsi="Times" w:cs="Times New Roman"/>
      <w:lang w:eastAsia="de-CH"/>
    </w:rPr>
    <w:tblPr>
      <w:tblInd w:w="0" w:type="nil"/>
      <w:tblCellMar>
        <w:left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31078A"/>
    <w:pPr>
      <w:spacing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1B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31BC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831BC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1B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1BCB"/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unhideWhenUsed/>
    <w:rsid w:val="007C3C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3CC9"/>
    <w:rPr>
      <w:b/>
      <w:bCs/>
    </w:rPr>
  </w:style>
  <w:style w:type="paragraph" w:styleId="Listenabsatz">
    <w:name w:val="List Paragraph"/>
    <w:basedOn w:val="Standard"/>
    <w:uiPriority w:val="34"/>
    <w:qFormat/>
    <w:rsid w:val="00D93214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ri/Library/Containers/com.microsoft.Word/Data/tmp/Content.MSO/300FFDB1.dotm" TargetMode="External"/></Relationships>
</file>

<file path=word/theme/theme1.xml><?xml version="1.0" encoding="utf-8"?>
<a:theme xmlns:a="http://schemas.openxmlformats.org/drawingml/2006/main" name="ZHAW_Design_v2024-09-03">
  <a:themeElements>
    <a:clrScheme name="ZHAW_Officefarben_v2024-09-0">
      <a:dk1>
        <a:srgbClr val="010101"/>
      </a:dk1>
      <a:lt1>
        <a:srgbClr val="FEFFFF"/>
      </a:lt1>
      <a:dk2>
        <a:srgbClr val="0064A6"/>
      </a:dk2>
      <a:lt2>
        <a:srgbClr val="9ADCF6"/>
      </a:lt2>
      <a:accent1>
        <a:srgbClr val="8A249E"/>
      </a:accent1>
      <a:accent2>
        <a:srgbClr val="E62154"/>
      </a:accent2>
      <a:accent3>
        <a:srgbClr val="A3D045"/>
      </a:accent3>
      <a:accent4>
        <a:srgbClr val="00795D"/>
      </a:accent4>
      <a:accent5>
        <a:srgbClr val="FFDC0C"/>
      </a:accent5>
      <a:accent6>
        <a:srgbClr val="FFB0D4"/>
      </a:accent6>
      <a:hlink>
        <a:srgbClr val="010101"/>
      </a:hlink>
      <a:folHlink>
        <a:srgbClr val="01010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ZHAW Office Farben">
        <a:dk1>
          <a:srgbClr val="010101"/>
        </a:dk1>
        <a:lt1>
          <a:srgbClr val="FEFFFF"/>
        </a:lt1>
        <a:dk2>
          <a:srgbClr val="0064A6"/>
        </a:dk2>
        <a:lt2>
          <a:srgbClr val="9ADCF6"/>
        </a:lt2>
        <a:accent1>
          <a:srgbClr val="8A249E"/>
        </a:accent1>
        <a:accent2>
          <a:srgbClr val="E62154"/>
        </a:accent2>
        <a:accent3>
          <a:srgbClr val="A3D045"/>
        </a:accent3>
        <a:accent4>
          <a:srgbClr val="00795D"/>
        </a:accent4>
        <a:accent5>
          <a:srgbClr val="FFDC0C"/>
        </a:accent5>
        <a:accent6>
          <a:srgbClr val="FFB0D4"/>
        </a:accent6>
        <a:hlink>
          <a:srgbClr val="010101"/>
        </a:hlink>
        <a:folHlink>
          <a:srgbClr val="01010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chwarz">
      <a:srgbClr val="000000"/>
    </a:custClr>
    <a:custClr name="ZHAW 15%">
      <a:srgbClr val="DCE4F3"/>
    </a:custClr>
    <a:custClr name="ZHAW">
      <a:srgbClr val="0064A6"/>
    </a:custClr>
    <a:custClr name="Weiss">
      <a:srgbClr val="FFFFFF"/>
    </a:custClr>
    <a:custClr name="Nacht">
      <a:srgbClr val="05366C"/>
    </a:custClr>
    <a:custClr name="Pflaume">
      <a:srgbClr val="8A249E"/>
    </a:custClr>
    <a:custClr name="Eukalyptus">
      <a:srgbClr val="00795D"/>
    </a:custClr>
    <a:custClr name="Koralle">
      <a:srgbClr val="E62154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ZHAW">
      <a:srgbClr val="0064A6"/>
    </a:custClr>
    <a:custClr name="Fuchsia">
      <a:srgbClr val="BE0083"/>
    </a:custClr>
    <a:custClr name="Ozean">
      <a:srgbClr val="00919B"/>
    </a:custClr>
    <a:custClr name="Honig">
      <a:srgbClr val="FFA70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Himmel">
      <a:srgbClr val="9ADCF6"/>
    </a:custClr>
    <a:custClr name="Sakura">
      <a:srgbClr val="FFB0D4"/>
    </a:custClr>
    <a:custClr name="Gras">
      <a:srgbClr val="A3D045"/>
    </a:custClr>
    <a:custClr name="Yuzu">
      <a:srgbClr val="FFDC0C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ZHAW_Design_v2024-09-03" id="{EA9AA6BD-828D-46B2-B32E-76431BA4A478}" vid="{7B0E76A8-8613-4F2F-84B8-2E60EE6DE8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4B08C59F63B49A82CD75B657FDA8E" ma:contentTypeVersion="16" ma:contentTypeDescription="Ein neues Dokument erstellen." ma:contentTypeScope="" ma:versionID="751cb44b832bad218b439ea7c5ff6576">
  <xsd:schema xmlns:xsd="http://www.w3.org/2001/XMLSchema" xmlns:xs="http://www.w3.org/2001/XMLSchema" xmlns:p="http://schemas.microsoft.com/office/2006/metadata/properties" xmlns:ns2="121c5c23-6e12-4290-afe0-ae266bfae3dc" xmlns:ns3="91795af2-72ba-4039-aa71-562dcfe636b9" targetNamespace="http://schemas.microsoft.com/office/2006/metadata/properties" ma:root="true" ma:fieldsID="770751a2742d9c9513456d39298a69cc" ns2:_="" ns3:_="">
    <xsd:import namespace="121c5c23-6e12-4290-afe0-ae266bfae3dc"/>
    <xsd:import namespace="91795af2-72ba-4039-aa71-562dcfe63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5c23-6e12-4290-afe0-ae266bfae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9e3ed14-352d-4aa2-a63b-0b06d7ab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95af2-72ba-4039-aa71-562dcfe63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8b5b19-f809-4e71-b708-34350cfdfb83}" ma:internalName="TaxCatchAll" ma:showField="CatchAllData" ma:web="91795af2-72ba-4039-aa71-562dcfe63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1c5c23-6e12-4290-afe0-ae266bfae3dc">
      <Terms xmlns="http://schemas.microsoft.com/office/infopath/2007/PartnerControls"/>
    </lcf76f155ced4ddcb4097134ff3c332f>
    <TaxCatchAll xmlns="91795af2-72ba-4039-aa71-562dcfe636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CE0D-EBF7-4A2A-AA2B-A5EFD131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c5c23-6e12-4290-afe0-ae266bfae3dc"/>
    <ds:schemaRef ds:uri="91795af2-72ba-4039-aa71-562dcfe63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478BF-94BA-4E58-89AA-74B73F5A6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6B6E-DB43-4DC8-AF5D-548D5B88EFCA}">
  <ds:schemaRefs>
    <ds:schemaRef ds:uri="http://schemas.microsoft.com/office/2006/metadata/properties"/>
    <ds:schemaRef ds:uri="http://schemas.microsoft.com/office/infopath/2007/PartnerControls"/>
    <ds:schemaRef ds:uri="121c5c23-6e12-4290-afe0-ae266bfae3dc"/>
    <ds:schemaRef ds:uri="91795af2-72ba-4039-aa71-562dcfe636b9"/>
  </ds:schemaRefs>
</ds:datastoreItem>
</file>

<file path=customXml/itemProps4.xml><?xml version="1.0" encoding="utf-8"?>
<ds:datastoreItem xmlns:ds="http://schemas.openxmlformats.org/officeDocument/2006/customXml" ds:itemID="{190FED47-CFEA-494E-8638-53B873B0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300FFDB1.dotm</Template>
  <TotalTime>0</TotalTime>
  <Pages>4</Pages>
  <Words>635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Berichts</vt:lpstr>
    </vt:vector>
  </TitlesOfParts>
  <Company>Mediaviso AG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Berichts</dc:title>
  <dc:subject/>
  <dc:creator>Kirianoff Ilja (kiri)</dc:creator>
  <cp:keywords/>
  <cp:lastModifiedBy>Kirianoff Ilja (kiri)</cp:lastModifiedBy>
  <cp:revision>46</cp:revision>
  <cp:lastPrinted>2026-01-15T00:27:00Z</cp:lastPrinted>
  <dcterms:created xsi:type="dcterms:W3CDTF">2026-05-12T15:37:00Z</dcterms:created>
  <dcterms:modified xsi:type="dcterms:W3CDTF">2026-06-10T12:58:00Z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haw_farbe">
    <vt:lpwstr>9145471</vt:lpwstr>
  </property>
  <property fmtid="{D5CDD505-2E9C-101B-9397-08002B2CF9AE}" pid="3" name="ContentTypeId">
    <vt:lpwstr>0x010100A5E4B08C59F63B49A82CD75B657FDA8E</vt:lpwstr>
  </property>
  <property fmtid="{D5CDD505-2E9C-101B-9397-08002B2CF9AE}" pid="4" name="MSIP_Label_10d9bad3-6dac-4e9a-89a3-89f3b8d247b2_Enabled">
    <vt:lpwstr>true</vt:lpwstr>
  </property>
  <property fmtid="{D5CDD505-2E9C-101B-9397-08002B2CF9AE}" pid="5" name="MSIP_Label_10d9bad3-6dac-4e9a-89a3-89f3b8d247b2_SetDate">
    <vt:lpwstr>2026-01-06T14:49:45Z</vt:lpwstr>
  </property>
  <property fmtid="{D5CDD505-2E9C-101B-9397-08002B2CF9AE}" pid="6" name="MSIP_Label_10d9bad3-6dac-4e9a-89a3-89f3b8d247b2_Method">
    <vt:lpwstr>Standard</vt:lpwstr>
  </property>
  <property fmtid="{D5CDD505-2E9C-101B-9397-08002B2CF9AE}" pid="7" name="MSIP_Label_10d9bad3-6dac-4e9a-89a3-89f3b8d247b2_Name">
    <vt:lpwstr>10d9bad3-6dac-4e9a-89a3-89f3b8d247b2</vt:lpwstr>
  </property>
  <property fmtid="{D5CDD505-2E9C-101B-9397-08002B2CF9AE}" pid="8" name="MSIP_Label_10d9bad3-6dac-4e9a-89a3-89f3b8d247b2_SiteId">
    <vt:lpwstr>5d1a9f9d-201f-4a10-b983-451cf65cbc1e</vt:lpwstr>
  </property>
  <property fmtid="{D5CDD505-2E9C-101B-9397-08002B2CF9AE}" pid="9" name="MSIP_Label_10d9bad3-6dac-4e9a-89a3-89f3b8d247b2_ActionId">
    <vt:lpwstr>fbbb90ab-817c-4ab1-a6f2-59bb6d0aa048</vt:lpwstr>
  </property>
  <property fmtid="{D5CDD505-2E9C-101B-9397-08002B2CF9AE}" pid="10" name="MSIP_Label_10d9bad3-6dac-4e9a-89a3-89f3b8d247b2_ContentBits">
    <vt:lpwstr>0</vt:lpwstr>
  </property>
  <property fmtid="{D5CDD505-2E9C-101B-9397-08002B2CF9AE}" pid="11" name="MSIP_Label_10d9bad3-6dac-4e9a-89a3-89f3b8d247b2_Tag">
    <vt:lpwstr>50, 3, 0, 1</vt:lpwstr>
  </property>
  <property fmtid="{D5CDD505-2E9C-101B-9397-08002B2CF9AE}" pid="12" name="docLang">
    <vt:lpwstr>de</vt:lpwstr>
  </property>
  <property fmtid="{D5CDD505-2E9C-101B-9397-08002B2CF9AE}" pid="13" name="MediaServiceImageTags">
    <vt:lpwstr/>
  </property>
</Properties>
</file>